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3B082" w14:textId="70F87047" w:rsidR="00842F50" w:rsidRPr="00342687" w:rsidRDefault="00B300CC" w:rsidP="00F25A1E">
      <w:pPr>
        <w:pStyle w:val="HeadlineTitle"/>
        <w:tabs>
          <w:tab w:val="left" w:pos="7565"/>
        </w:tabs>
        <w:rPr>
          <w:rFonts w:ascii="Helvetica Neue" w:hAnsi="Helvetica Neue"/>
          <w:color w:val="0070C0"/>
          <w:szCs w:val="60"/>
          <w:lang w:val="en-US"/>
        </w:rPr>
      </w:pPr>
      <w:sdt>
        <w:sdtPr>
          <w:rPr>
            <w:rFonts w:ascii="Helvetica Neue" w:hAnsi="Helvetica Neue"/>
            <w:color w:val="0070C0"/>
            <w:sz w:val="46"/>
            <w:szCs w:val="60"/>
            <w:lang w:val="en-US"/>
          </w:rPr>
          <w:id w:val="13739561"/>
          <w:placeholder>
            <w:docPart w:val="FA0282ADA1334E3E9B32344D11E3128A"/>
          </w:placeholder>
          <w:text/>
        </w:sdtPr>
        <w:sdtEndPr/>
        <w:sdtContent>
          <w:r w:rsidR="00F25A1E" w:rsidRPr="006C4EED">
            <w:rPr>
              <w:rFonts w:ascii="Helvetica Neue" w:hAnsi="Helvetica Neue"/>
              <w:color w:val="0070C0"/>
              <w:sz w:val="46"/>
              <w:szCs w:val="60"/>
              <w:lang w:val="en-US"/>
            </w:rPr>
            <w:t>Know your Internal Complaints Committee (ICC)</w:t>
          </w:r>
          <w:r w:rsidR="00701F76">
            <w:rPr>
              <w:rFonts w:ascii="Helvetica Neue" w:hAnsi="Helvetica Neue"/>
              <w:color w:val="0070C0"/>
              <w:sz w:val="46"/>
              <w:szCs w:val="60"/>
              <w:lang w:val="en-US"/>
            </w:rPr>
            <w:t xml:space="preserve"> </w:t>
          </w:r>
        </w:sdtContent>
      </w:sdt>
    </w:p>
    <w:p w14:paraId="39E5D3AC" w14:textId="7D1E53D0" w:rsidR="00AE0733" w:rsidRPr="00701F76" w:rsidRDefault="00AE0733" w:rsidP="00701F76">
      <w:pPr>
        <w:pStyle w:val="Projectname"/>
        <w:spacing w:line="454" w:lineRule="atLeast"/>
        <w:jc w:val="right"/>
        <w:rPr>
          <w:rFonts w:ascii="Helvetica Neue" w:hAnsi="Helvetica Neue"/>
          <w:sz w:val="24"/>
          <w:szCs w:val="28"/>
          <w:lang w:val="en-US"/>
        </w:rPr>
      </w:pPr>
      <w:r>
        <w:rPr>
          <w:rFonts w:ascii="Helvetica Neue" w:hAnsi="Helvetica Neue"/>
          <w:sz w:val="22"/>
          <w:szCs w:val="36"/>
          <w:lang w:val="en-US"/>
        </w:rPr>
        <w:tab/>
      </w:r>
      <w:r>
        <w:rPr>
          <w:rFonts w:ascii="Helvetica Neue" w:hAnsi="Helvetica Neue"/>
          <w:sz w:val="22"/>
          <w:szCs w:val="36"/>
          <w:lang w:val="en-US"/>
        </w:rPr>
        <w:tab/>
      </w:r>
      <w:r w:rsidR="006C4EED">
        <w:rPr>
          <w:rFonts w:ascii="Helvetica Neue" w:hAnsi="Helvetica Neue"/>
          <w:sz w:val="22"/>
          <w:szCs w:val="36"/>
          <w:lang w:val="en-US"/>
        </w:rPr>
        <w:tab/>
      </w:r>
      <w:r w:rsidR="006C4EED">
        <w:rPr>
          <w:rFonts w:ascii="Helvetica Neue" w:hAnsi="Helvetica Neue"/>
          <w:sz w:val="22"/>
          <w:szCs w:val="36"/>
          <w:lang w:val="en-US"/>
        </w:rPr>
        <w:tab/>
      </w:r>
      <w:r w:rsidR="00911B6D" w:rsidRPr="00701F76">
        <w:rPr>
          <w:rFonts w:ascii="Helvetica Neue" w:hAnsi="Helvetica Neue"/>
          <w:sz w:val="24"/>
          <w:szCs w:val="28"/>
          <w:lang w:val="en-US"/>
        </w:rPr>
        <w:t xml:space="preserve">Updated on </w:t>
      </w:r>
      <w:r w:rsidR="00BB1A2E" w:rsidRPr="00701F76">
        <w:rPr>
          <w:rFonts w:ascii="Helvetica Neue" w:hAnsi="Helvetica Neue"/>
          <w:sz w:val="24"/>
          <w:szCs w:val="28"/>
          <w:lang w:val="en-US"/>
        </w:rPr>
        <w:t>October 3</w:t>
      </w:r>
      <w:r w:rsidRPr="00701F76">
        <w:rPr>
          <w:rFonts w:ascii="Helvetica Neue" w:hAnsi="Helvetica Neue"/>
          <w:sz w:val="24"/>
          <w:szCs w:val="28"/>
          <w:lang w:val="en-US"/>
        </w:rPr>
        <w:t>, 2019</w:t>
      </w:r>
    </w:p>
    <w:p w14:paraId="7979D13D" w14:textId="00710875" w:rsidR="00AE0733" w:rsidRPr="00701F76" w:rsidRDefault="00701F76" w:rsidP="00AE0733">
      <w:pPr>
        <w:pStyle w:val="Projectname"/>
        <w:spacing w:line="454" w:lineRule="atLeast"/>
        <w:rPr>
          <w:rFonts w:ascii="Helvetica Neue" w:hAnsi="Helvetica Neue"/>
          <w:sz w:val="32"/>
          <w:szCs w:val="28"/>
          <w:lang w:val="en-US"/>
        </w:rPr>
      </w:pPr>
      <w:r>
        <w:rPr>
          <w:noProof/>
          <w:color w:val="00677F" w:themeColor="accent1"/>
          <w:lang w:val="en-IN" w:eastAsia="en-IN" w:bidi="ml-IN"/>
        </w:rPr>
        <w:drawing>
          <wp:anchor distT="0" distB="0" distL="114300" distR="114300" simplePos="0" relativeHeight="251673600" behindDoc="0" locked="0" layoutInCell="1" allowOverlap="1" wp14:anchorId="5942DDCE" wp14:editId="350E26C1">
            <wp:simplePos x="0" y="0"/>
            <wp:positionH relativeFrom="margin">
              <wp:posOffset>1021716</wp:posOffset>
            </wp:positionH>
            <wp:positionV relativeFrom="paragraph">
              <wp:posOffset>250190</wp:posOffset>
            </wp:positionV>
            <wp:extent cx="3609860" cy="923925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ML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08" t="30367" r="19392" b="42665"/>
                    <a:stretch/>
                  </pic:blipFill>
                  <pic:spPr bwMode="auto">
                    <a:xfrm>
                      <a:off x="0" y="0"/>
                      <a:ext cx="3609997" cy="923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D871D" w14:textId="1888D9EB" w:rsidR="00D465FF" w:rsidRDefault="00D465FF" w:rsidP="00AE0733">
      <w:pPr>
        <w:pStyle w:val="Projectname"/>
        <w:spacing w:line="454" w:lineRule="atLeast"/>
        <w:rPr>
          <w:rFonts w:ascii="Helvetica Neue" w:hAnsi="Helvetica Neue"/>
          <w:szCs w:val="36"/>
          <w:lang w:val="en-US"/>
        </w:rPr>
      </w:pPr>
      <w:bookmarkStart w:id="0" w:name="HML"/>
      <w:bookmarkEnd w:id="0"/>
    </w:p>
    <w:p w14:paraId="6A3B4A1C" w14:textId="77777777" w:rsidR="00701F76" w:rsidRDefault="00701F76" w:rsidP="00AE0733">
      <w:pPr>
        <w:pStyle w:val="Projectname"/>
        <w:spacing w:line="454" w:lineRule="atLeast"/>
        <w:rPr>
          <w:rFonts w:ascii="Helvetica Neue" w:hAnsi="Helvetica Neue"/>
          <w:szCs w:val="36"/>
          <w:lang w:val="en-US"/>
        </w:rPr>
      </w:pPr>
    </w:p>
    <w:p w14:paraId="7F96F247" w14:textId="77777777" w:rsidR="00701F76" w:rsidRDefault="00701F76" w:rsidP="00AE0733">
      <w:pPr>
        <w:pStyle w:val="Projectname"/>
        <w:spacing w:line="454" w:lineRule="atLeast"/>
        <w:rPr>
          <w:rFonts w:ascii="Helvetica Neue" w:hAnsi="Helvetica Neue"/>
          <w:szCs w:val="36"/>
          <w:lang w:val="en-US"/>
        </w:rPr>
      </w:pPr>
    </w:p>
    <w:p w14:paraId="24968A8F" w14:textId="77777777" w:rsidR="00701F76" w:rsidRDefault="00701F76" w:rsidP="00D465FF">
      <w:pPr>
        <w:pStyle w:val="Projectname"/>
        <w:spacing w:line="454" w:lineRule="atLeast"/>
        <w:rPr>
          <w:rFonts w:ascii="Helvetica Neue" w:hAnsi="Helvetica Neue"/>
          <w:sz w:val="32"/>
          <w:szCs w:val="36"/>
          <w:lang w:val="en-US"/>
        </w:rPr>
      </w:pPr>
    </w:p>
    <w:p w14:paraId="73CD9893" w14:textId="2ABD14B6" w:rsidR="00D465FF" w:rsidRDefault="00D465FF" w:rsidP="00D465FF">
      <w:pPr>
        <w:pStyle w:val="Projectname"/>
        <w:spacing w:line="454" w:lineRule="atLeast"/>
        <w:rPr>
          <w:rFonts w:ascii="Helvetica Neue" w:hAnsi="Helvetica Neue"/>
          <w:sz w:val="32"/>
          <w:szCs w:val="36"/>
          <w:lang w:val="en-US"/>
        </w:rPr>
      </w:pPr>
      <w:r w:rsidRPr="00AE0733">
        <w:rPr>
          <w:rFonts w:ascii="Helvetica Neue" w:hAnsi="Helvetica Neue"/>
          <w:sz w:val="32"/>
          <w:szCs w:val="36"/>
          <w:lang w:val="en-US"/>
        </w:rPr>
        <w:t xml:space="preserve">Internal Complaints Committee | </w:t>
      </w:r>
      <w:r w:rsidRPr="00701F76">
        <w:rPr>
          <w:rFonts w:ascii="Helvetica Neue" w:hAnsi="Helvetica Neue"/>
          <w:color w:val="7030A0"/>
          <w:sz w:val="34"/>
          <w:szCs w:val="40"/>
          <w:lang w:val="en-US"/>
        </w:rPr>
        <w:t>Harrisons Malayalam</w:t>
      </w:r>
      <w:r w:rsidR="00701F76" w:rsidRPr="00701F76">
        <w:rPr>
          <w:rFonts w:ascii="Helvetica Neue" w:hAnsi="Helvetica Neue"/>
          <w:color w:val="7030A0"/>
          <w:sz w:val="34"/>
          <w:szCs w:val="40"/>
          <w:lang w:val="en-US"/>
        </w:rPr>
        <w:t xml:space="preserve"> Ltd</w:t>
      </w:r>
    </w:p>
    <w:p w14:paraId="0F6EA761" w14:textId="77777777" w:rsidR="00D465FF" w:rsidRPr="00194CA7" w:rsidRDefault="00D465FF" w:rsidP="00D465FF">
      <w:pPr>
        <w:pStyle w:val="Projectname"/>
        <w:spacing w:line="454" w:lineRule="atLeast"/>
        <w:rPr>
          <w:rFonts w:ascii="Helvetica Neue" w:hAnsi="Helvetica Neue"/>
          <w:sz w:val="24"/>
          <w:szCs w:val="36"/>
          <w:lang w:val="en-US"/>
        </w:rPr>
      </w:pPr>
    </w:p>
    <w:tbl>
      <w:tblPr>
        <w:tblStyle w:val="TableGrid"/>
        <w:tblW w:w="5239" w:type="pct"/>
        <w:tblInd w:w="-55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2402"/>
        <w:gridCol w:w="2140"/>
        <w:gridCol w:w="4574"/>
      </w:tblGrid>
      <w:tr w:rsidR="00D465FF" w:rsidRPr="003469D1" w14:paraId="3038C11F" w14:textId="77777777" w:rsidTr="00FC1593">
        <w:trPr>
          <w:trHeight w:val="315"/>
        </w:trPr>
        <w:tc>
          <w:tcPr>
            <w:tcW w:w="685" w:type="pct"/>
            <w:noWrap/>
            <w:hideMark/>
          </w:tcPr>
          <w:p w14:paraId="012200E5" w14:textId="31EC9C1A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Valleys</w:t>
            </w:r>
          </w:p>
        </w:tc>
        <w:tc>
          <w:tcPr>
            <w:tcW w:w="1137" w:type="pct"/>
            <w:noWrap/>
            <w:hideMark/>
          </w:tcPr>
          <w:p w14:paraId="1089026C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1013" w:type="pct"/>
            <w:noWrap/>
            <w:hideMark/>
          </w:tcPr>
          <w:p w14:paraId="732EA9AC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Designation</w:t>
            </w:r>
          </w:p>
        </w:tc>
        <w:tc>
          <w:tcPr>
            <w:tcW w:w="2165" w:type="pct"/>
            <w:noWrap/>
            <w:hideMark/>
          </w:tcPr>
          <w:p w14:paraId="603018EA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Email Id</w:t>
            </w:r>
          </w:p>
        </w:tc>
      </w:tr>
      <w:tr w:rsidR="00D465FF" w:rsidRPr="003469D1" w14:paraId="2341AA1A" w14:textId="77777777" w:rsidTr="00FC1593">
        <w:trPr>
          <w:trHeight w:val="300"/>
        </w:trPr>
        <w:tc>
          <w:tcPr>
            <w:tcW w:w="685" w:type="pct"/>
            <w:vMerge w:val="restart"/>
            <w:noWrap/>
            <w:vAlign w:val="center"/>
            <w:hideMark/>
          </w:tcPr>
          <w:p w14:paraId="0C557C42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Head Office</w:t>
            </w:r>
          </w:p>
        </w:tc>
        <w:tc>
          <w:tcPr>
            <w:tcW w:w="1137" w:type="pct"/>
            <w:noWrap/>
            <w:hideMark/>
          </w:tcPr>
          <w:p w14:paraId="468CBA15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Mrs. Sheeja M. S.</w:t>
            </w:r>
          </w:p>
        </w:tc>
        <w:tc>
          <w:tcPr>
            <w:tcW w:w="1013" w:type="pct"/>
            <w:noWrap/>
            <w:hideMark/>
          </w:tcPr>
          <w:p w14:paraId="1FCB83C2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Chairperson</w:t>
            </w:r>
          </w:p>
        </w:tc>
        <w:tc>
          <w:tcPr>
            <w:tcW w:w="2165" w:type="pct"/>
            <w:noWrap/>
            <w:hideMark/>
          </w:tcPr>
          <w:p w14:paraId="5D8A71EE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</w:rPr>
            </w:pPr>
            <w:r w:rsidRPr="00D465FF">
              <w:rPr>
                <w:rFonts w:ascii="Times New Roman" w:eastAsia="Times New Roman" w:hAnsi="Times New Roman" w:cs="Times New Roman"/>
              </w:rPr>
              <w:t>sheeja@harrisonsmalayalam.com</w:t>
            </w:r>
          </w:p>
        </w:tc>
      </w:tr>
      <w:tr w:rsidR="00D465FF" w:rsidRPr="003469D1" w14:paraId="13556732" w14:textId="77777777" w:rsidTr="00FC1593">
        <w:trPr>
          <w:trHeight w:val="300"/>
        </w:trPr>
        <w:tc>
          <w:tcPr>
            <w:tcW w:w="685" w:type="pct"/>
            <w:vMerge/>
            <w:vAlign w:val="center"/>
            <w:hideMark/>
          </w:tcPr>
          <w:p w14:paraId="29277DD7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7" w:type="pct"/>
            <w:noWrap/>
            <w:hideMark/>
          </w:tcPr>
          <w:p w14:paraId="6B136523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 xml:space="preserve">Mrs.Mary Sherine D'Cruz   </w:t>
            </w:r>
          </w:p>
        </w:tc>
        <w:tc>
          <w:tcPr>
            <w:tcW w:w="1013" w:type="pct"/>
            <w:noWrap/>
            <w:hideMark/>
          </w:tcPr>
          <w:p w14:paraId="621BED38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65" w:type="pct"/>
            <w:noWrap/>
            <w:hideMark/>
          </w:tcPr>
          <w:p w14:paraId="646860C6" w14:textId="77777777" w:rsidR="00D465FF" w:rsidRPr="00D465FF" w:rsidRDefault="00B300CC" w:rsidP="00D465FF">
            <w:pPr>
              <w:rPr>
                <w:rFonts w:ascii="Times New Roman" w:eastAsia="Times New Roman" w:hAnsi="Times New Roman" w:cs="Times New Roman"/>
              </w:rPr>
            </w:pPr>
            <w:hyperlink r:id="rId15" w:history="1">
              <w:r w:rsidR="00D465FF" w:rsidRPr="00D465FF">
                <w:rPr>
                  <w:rFonts w:ascii="Times New Roman" w:eastAsia="Times New Roman" w:hAnsi="Times New Roman" w:cs="Times New Roman"/>
                </w:rPr>
                <w:t>sherine@harrisonsmalayalam.com</w:t>
              </w:r>
            </w:hyperlink>
          </w:p>
        </w:tc>
      </w:tr>
      <w:tr w:rsidR="00D465FF" w:rsidRPr="003469D1" w14:paraId="0AA4CF9C" w14:textId="77777777" w:rsidTr="00FC1593">
        <w:trPr>
          <w:trHeight w:val="300"/>
        </w:trPr>
        <w:tc>
          <w:tcPr>
            <w:tcW w:w="685" w:type="pct"/>
            <w:vMerge/>
            <w:vAlign w:val="center"/>
            <w:hideMark/>
          </w:tcPr>
          <w:p w14:paraId="4E64A5C8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7" w:type="pct"/>
            <w:noWrap/>
            <w:hideMark/>
          </w:tcPr>
          <w:p w14:paraId="0638C17A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Mr. Sumith Babu T.</w:t>
            </w:r>
          </w:p>
        </w:tc>
        <w:tc>
          <w:tcPr>
            <w:tcW w:w="1013" w:type="pct"/>
            <w:noWrap/>
            <w:hideMark/>
          </w:tcPr>
          <w:p w14:paraId="4A63144D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65" w:type="pct"/>
            <w:noWrap/>
            <w:hideMark/>
          </w:tcPr>
          <w:p w14:paraId="560EA38A" w14:textId="77777777" w:rsidR="00D465FF" w:rsidRPr="00D465FF" w:rsidRDefault="00B300CC" w:rsidP="00D465FF">
            <w:pPr>
              <w:rPr>
                <w:rFonts w:ascii="Times New Roman" w:eastAsia="Times New Roman" w:hAnsi="Times New Roman" w:cs="Times New Roman"/>
              </w:rPr>
            </w:pPr>
            <w:hyperlink r:id="rId16" w:history="1">
              <w:r w:rsidR="00D465FF" w:rsidRPr="00D465FF">
                <w:rPr>
                  <w:rFonts w:ascii="Times New Roman" w:eastAsia="Times New Roman" w:hAnsi="Times New Roman" w:cs="Times New Roman"/>
                </w:rPr>
                <w:t>sumithbabu@harrisonsmalayalam.com</w:t>
              </w:r>
            </w:hyperlink>
          </w:p>
        </w:tc>
      </w:tr>
      <w:tr w:rsidR="00D465FF" w:rsidRPr="003469D1" w14:paraId="71520CA4" w14:textId="77777777" w:rsidTr="00FC1593">
        <w:trPr>
          <w:trHeight w:val="300"/>
        </w:trPr>
        <w:tc>
          <w:tcPr>
            <w:tcW w:w="685" w:type="pct"/>
            <w:vMerge/>
            <w:vAlign w:val="center"/>
            <w:hideMark/>
          </w:tcPr>
          <w:p w14:paraId="6FBD4B6A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7" w:type="pct"/>
            <w:noWrap/>
            <w:hideMark/>
          </w:tcPr>
          <w:p w14:paraId="4C03271B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Ms. Maria Tency Felix</w:t>
            </w:r>
          </w:p>
        </w:tc>
        <w:tc>
          <w:tcPr>
            <w:tcW w:w="1013" w:type="pct"/>
            <w:noWrap/>
            <w:hideMark/>
          </w:tcPr>
          <w:p w14:paraId="30000B8E" w14:textId="124EABBB" w:rsidR="00D465FF" w:rsidRPr="00D465FF" w:rsidRDefault="00110CDE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External Member</w:t>
            </w:r>
          </w:p>
        </w:tc>
        <w:tc>
          <w:tcPr>
            <w:tcW w:w="2165" w:type="pct"/>
            <w:noWrap/>
            <w:hideMark/>
          </w:tcPr>
          <w:p w14:paraId="0CC80AC6" w14:textId="77777777" w:rsidR="00D465FF" w:rsidRPr="00D465FF" w:rsidRDefault="00B300CC" w:rsidP="00D465FF">
            <w:pPr>
              <w:rPr>
                <w:rFonts w:ascii="Times New Roman" w:eastAsia="Times New Roman" w:hAnsi="Times New Roman" w:cs="Times New Roman"/>
              </w:rPr>
            </w:pPr>
            <w:hyperlink r:id="rId17" w:history="1">
              <w:r w:rsidR="00D465FF" w:rsidRPr="00D465FF">
                <w:rPr>
                  <w:rFonts w:ascii="Times New Roman" w:eastAsia="Times New Roman" w:hAnsi="Times New Roman" w:cs="Times New Roman"/>
                </w:rPr>
                <w:t>rossrajagiri@gmail.com</w:t>
              </w:r>
            </w:hyperlink>
          </w:p>
        </w:tc>
      </w:tr>
      <w:tr w:rsidR="00D465FF" w:rsidRPr="003469D1" w14:paraId="36314025" w14:textId="77777777" w:rsidTr="00FC1593">
        <w:trPr>
          <w:trHeight w:val="315"/>
        </w:trPr>
        <w:tc>
          <w:tcPr>
            <w:tcW w:w="685" w:type="pct"/>
            <w:vMerge/>
            <w:vAlign w:val="center"/>
            <w:hideMark/>
          </w:tcPr>
          <w:p w14:paraId="73BBF10D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7" w:type="pct"/>
            <w:noWrap/>
            <w:hideMark/>
          </w:tcPr>
          <w:p w14:paraId="0C1B7B22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Mr.Rajeev George</w:t>
            </w:r>
          </w:p>
        </w:tc>
        <w:tc>
          <w:tcPr>
            <w:tcW w:w="1013" w:type="pct"/>
            <w:noWrap/>
            <w:hideMark/>
          </w:tcPr>
          <w:p w14:paraId="154F8120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65" w:type="pct"/>
            <w:noWrap/>
            <w:hideMark/>
          </w:tcPr>
          <w:p w14:paraId="26195DD3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</w:rPr>
            </w:pPr>
            <w:r w:rsidRPr="00D465FF">
              <w:rPr>
                <w:rFonts w:ascii="Times New Roman" w:eastAsia="Times New Roman" w:hAnsi="Times New Roman" w:cs="Times New Roman"/>
              </w:rPr>
              <w:t>rajeevgeorge@harrisonsmalayalam.com</w:t>
            </w:r>
          </w:p>
        </w:tc>
      </w:tr>
      <w:tr w:rsidR="00D465FF" w:rsidRPr="003469D1" w14:paraId="1F816A57" w14:textId="77777777" w:rsidTr="00FC1593">
        <w:trPr>
          <w:trHeight w:val="300"/>
        </w:trPr>
        <w:tc>
          <w:tcPr>
            <w:tcW w:w="685" w:type="pct"/>
            <w:vMerge w:val="restart"/>
            <w:vAlign w:val="center"/>
            <w:hideMark/>
          </w:tcPr>
          <w:p w14:paraId="1A7692C7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High Range Valley</w:t>
            </w:r>
          </w:p>
        </w:tc>
        <w:tc>
          <w:tcPr>
            <w:tcW w:w="1137" w:type="pct"/>
            <w:noWrap/>
            <w:hideMark/>
          </w:tcPr>
          <w:p w14:paraId="51E98CC5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Dr. Shabana Beegum</w:t>
            </w:r>
          </w:p>
        </w:tc>
        <w:tc>
          <w:tcPr>
            <w:tcW w:w="1013" w:type="pct"/>
            <w:noWrap/>
            <w:hideMark/>
          </w:tcPr>
          <w:p w14:paraId="07CA4F6A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Chairperson</w:t>
            </w:r>
          </w:p>
        </w:tc>
        <w:tc>
          <w:tcPr>
            <w:tcW w:w="2165" w:type="pct"/>
            <w:noWrap/>
            <w:hideMark/>
          </w:tcPr>
          <w:p w14:paraId="775553EC" w14:textId="77777777" w:rsidR="00D465FF" w:rsidRPr="00D465FF" w:rsidRDefault="00B300CC" w:rsidP="00D465FF">
            <w:pPr>
              <w:rPr>
                <w:rFonts w:ascii="Times New Roman" w:eastAsia="Times New Roman" w:hAnsi="Times New Roman" w:cs="Times New Roman"/>
              </w:rPr>
            </w:pPr>
            <w:hyperlink r:id="rId18" w:history="1">
              <w:r w:rsidR="00D465FF" w:rsidRPr="00D465FF">
                <w:rPr>
                  <w:rFonts w:ascii="Times New Roman" w:eastAsia="Times New Roman" w:hAnsi="Times New Roman" w:cs="Times New Roman"/>
                </w:rPr>
                <w:t>shabana@harrisonsmalayalam.com</w:t>
              </w:r>
            </w:hyperlink>
          </w:p>
        </w:tc>
      </w:tr>
      <w:tr w:rsidR="00D465FF" w:rsidRPr="003469D1" w14:paraId="0B357F69" w14:textId="77777777" w:rsidTr="00FC1593">
        <w:trPr>
          <w:trHeight w:val="300"/>
        </w:trPr>
        <w:tc>
          <w:tcPr>
            <w:tcW w:w="685" w:type="pct"/>
            <w:vMerge/>
            <w:vAlign w:val="center"/>
            <w:hideMark/>
          </w:tcPr>
          <w:p w14:paraId="42D94AC5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7" w:type="pct"/>
            <w:noWrap/>
            <w:hideMark/>
          </w:tcPr>
          <w:p w14:paraId="25164621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Mrs. Aji R Nair</w:t>
            </w:r>
          </w:p>
        </w:tc>
        <w:tc>
          <w:tcPr>
            <w:tcW w:w="1013" w:type="pct"/>
            <w:noWrap/>
            <w:hideMark/>
          </w:tcPr>
          <w:p w14:paraId="628D1C4E" w14:textId="6F1ED93B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65" w:type="pct"/>
            <w:noWrap/>
            <w:hideMark/>
          </w:tcPr>
          <w:p w14:paraId="5A83BEA4" w14:textId="37D7ADD9" w:rsidR="00D465FF" w:rsidRPr="00D465FF" w:rsidRDefault="00D465FF" w:rsidP="00D465FF">
            <w:pPr>
              <w:rPr>
                <w:rFonts w:ascii="Times New Roman" w:eastAsia="Times New Roman" w:hAnsi="Times New Roman" w:cs="Times New Roman"/>
              </w:rPr>
            </w:pPr>
            <w:r w:rsidRPr="00D465FF">
              <w:rPr>
                <w:rFonts w:ascii="Times New Roman" w:eastAsia="Times New Roman" w:hAnsi="Times New Roman" w:cs="Times New Roman"/>
              </w:rPr>
              <w:t> </w:t>
            </w:r>
            <w:r w:rsidR="00B06FC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465FF" w:rsidRPr="003469D1" w14:paraId="5C3E3418" w14:textId="77777777" w:rsidTr="00FC1593">
        <w:trPr>
          <w:trHeight w:val="300"/>
        </w:trPr>
        <w:tc>
          <w:tcPr>
            <w:tcW w:w="685" w:type="pct"/>
            <w:vMerge/>
            <w:vAlign w:val="center"/>
            <w:hideMark/>
          </w:tcPr>
          <w:p w14:paraId="1E658CDA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7" w:type="pct"/>
            <w:noWrap/>
            <w:hideMark/>
          </w:tcPr>
          <w:p w14:paraId="38D95964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Mrs Elizabeth</w:t>
            </w:r>
          </w:p>
        </w:tc>
        <w:tc>
          <w:tcPr>
            <w:tcW w:w="1013" w:type="pct"/>
            <w:noWrap/>
            <w:hideMark/>
          </w:tcPr>
          <w:p w14:paraId="05473523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NGO Representative</w:t>
            </w:r>
          </w:p>
        </w:tc>
        <w:tc>
          <w:tcPr>
            <w:tcW w:w="2165" w:type="pct"/>
            <w:noWrap/>
            <w:hideMark/>
          </w:tcPr>
          <w:p w14:paraId="17CE3118" w14:textId="77777777" w:rsidR="00D465FF" w:rsidRPr="00D465FF" w:rsidRDefault="00B300CC" w:rsidP="00D465FF">
            <w:pPr>
              <w:rPr>
                <w:rFonts w:ascii="Times New Roman" w:eastAsia="Times New Roman" w:hAnsi="Times New Roman" w:cs="Times New Roman"/>
              </w:rPr>
            </w:pPr>
            <w:hyperlink r:id="rId19" w:history="1">
              <w:r w:rsidR="00D465FF" w:rsidRPr="00D465FF">
                <w:rPr>
                  <w:rFonts w:ascii="Times New Roman" w:eastAsia="Times New Roman" w:hAnsi="Times New Roman" w:cs="Times New Roman"/>
                </w:rPr>
                <w:t>elezabeth.anakkaravikasanasamithi@gmail.com</w:t>
              </w:r>
            </w:hyperlink>
          </w:p>
        </w:tc>
      </w:tr>
      <w:tr w:rsidR="00D465FF" w:rsidRPr="003469D1" w14:paraId="36BDD3B5" w14:textId="77777777" w:rsidTr="00FC1593">
        <w:trPr>
          <w:trHeight w:val="300"/>
        </w:trPr>
        <w:tc>
          <w:tcPr>
            <w:tcW w:w="685" w:type="pct"/>
            <w:vMerge/>
            <w:vAlign w:val="center"/>
            <w:hideMark/>
          </w:tcPr>
          <w:p w14:paraId="59615668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7" w:type="pct"/>
            <w:noWrap/>
            <w:hideMark/>
          </w:tcPr>
          <w:p w14:paraId="063CBDE2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Mr.G Prabhakar</w:t>
            </w:r>
          </w:p>
        </w:tc>
        <w:tc>
          <w:tcPr>
            <w:tcW w:w="1013" w:type="pct"/>
            <w:noWrap/>
            <w:hideMark/>
          </w:tcPr>
          <w:p w14:paraId="634D425E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65" w:type="pct"/>
            <w:noWrap/>
            <w:hideMark/>
          </w:tcPr>
          <w:p w14:paraId="25F803FD" w14:textId="77777777" w:rsidR="00D465FF" w:rsidRPr="00D465FF" w:rsidRDefault="00B300CC" w:rsidP="00D465FF">
            <w:pPr>
              <w:rPr>
                <w:rFonts w:ascii="Times New Roman" w:eastAsia="Times New Roman" w:hAnsi="Times New Roman" w:cs="Times New Roman"/>
              </w:rPr>
            </w:pPr>
            <w:hyperlink r:id="rId20" w:history="1">
              <w:r w:rsidR="00D465FF" w:rsidRPr="00D465FF">
                <w:rPr>
                  <w:rFonts w:ascii="Times New Roman" w:eastAsia="Times New Roman" w:hAnsi="Times New Roman" w:cs="Times New Roman"/>
                </w:rPr>
                <w:t>gnan.prabhakar@harrisonsmalayalam.com</w:t>
              </w:r>
            </w:hyperlink>
          </w:p>
        </w:tc>
      </w:tr>
      <w:tr w:rsidR="00D465FF" w:rsidRPr="003469D1" w14:paraId="50BDA74A" w14:textId="77777777" w:rsidTr="00FC1593">
        <w:trPr>
          <w:trHeight w:val="300"/>
        </w:trPr>
        <w:tc>
          <w:tcPr>
            <w:tcW w:w="685" w:type="pct"/>
            <w:vMerge/>
            <w:vAlign w:val="center"/>
            <w:hideMark/>
          </w:tcPr>
          <w:p w14:paraId="2B6F9594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7" w:type="pct"/>
            <w:noWrap/>
            <w:hideMark/>
          </w:tcPr>
          <w:p w14:paraId="72CA2BE6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Mr.Rathish Kumar</w:t>
            </w:r>
          </w:p>
        </w:tc>
        <w:tc>
          <w:tcPr>
            <w:tcW w:w="1013" w:type="pct"/>
            <w:noWrap/>
            <w:hideMark/>
          </w:tcPr>
          <w:p w14:paraId="51030E4A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65" w:type="pct"/>
            <w:noWrap/>
            <w:hideMark/>
          </w:tcPr>
          <w:p w14:paraId="7D4810E9" w14:textId="77777777" w:rsidR="00D465FF" w:rsidRPr="00D465FF" w:rsidRDefault="00B300CC" w:rsidP="00D465FF">
            <w:pPr>
              <w:rPr>
                <w:rFonts w:ascii="Times New Roman" w:eastAsia="Times New Roman" w:hAnsi="Times New Roman" w:cs="Times New Roman"/>
              </w:rPr>
            </w:pPr>
            <w:hyperlink r:id="rId21" w:history="1">
              <w:r w:rsidR="00D465FF" w:rsidRPr="00D465FF">
                <w:rPr>
                  <w:rFonts w:ascii="Times New Roman" w:eastAsia="Times New Roman" w:hAnsi="Times New Roman" w:cs="Times New Roman"/>
                </w:rPr>
                <w:t>rathishk@harrisonsmalayalam.com</w:t>
              </w:r>
            </w:hyperlink>
          </w:p>
        </w:tc>
      </w:tr>
      <w:tr w:rsidR="00D465FF" w:rsidRPr="003469D1" w14:paraId="47B6C40E" w14:textId="77777777" w:rsidTr="00FC1593">
        <w:trPr>
          <w:trHeight w:val="300"/>
        </w:trPr>
        <w:tc>
          <w:tcPr>
            <w:tcW w:w="685" w:type="pct"/>
            <w:vMerge/>
            <w:vAlign w:val="center"/>
            <w:hideMark/>
          </w:tcPr>
          <w:p w14:paraId="16C7AA69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7" w:type="pct"/>
            <w:noWrap/>
            <w:hideMark/>
          </w:tcPr>
          <w:p w14:paraId="04E14089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Mrs.S. Girijakumari</w:t>
            </w:r>
          </w:p>
        </w:tc>
        <w:tc>
          <w:tcPr>
            <w:tcW w:w="1013" w:type="pct"/>
            <w:noWrap/>
            <w:hideMark/>
          </w:tcPr>
          <w:p w14:paraId="507578B2" w14:textId="0D80AFE6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65" w:type="pct"/>
            <w:noWrap/>
            <w:hideMark/>
          </w:tcPr>
          <w:p w14:paraId="45A435F5" w14:textId="77777777" w:rsidR="00D465FF" w:rsidRPr="00D465FF" w:rsidRDefault="00B300CC" w:rsidP="00D465FF">
            <w:pPr>
              <w:rPr>
                <w:rFonts w:ascii="Times New Roman" w:eastAsia="Times New Roman" w:hAnsi="Times New Roman" w:cs="Times New Roman"/>
              </w:rPr>
            </w:pPr>
            <w:hyperlink r:id="rId22" w:history="1">
              <w:r w:rsidR="00D465FF" w:rsidRPr="00D465FF">
                <w:rPr>
                  <w:rFonts w:ascii="Times New Roman" w:eastAsia="Times New Roman" w:hAnsi="Times New Roman" w:cs="Times New Roman"/>
                </w:rPr>
                <w:t>girijapillaikmr@gmail.com</w:t>
              </w:r>
            </w:hyperlink>
          </w:p>
        </w:tc>
      </w:tr>
      <w:tr w:rsidR="00D465FF" w:rsidRPr="003469D1" w14:paraId="7306C32F" w14:textId="77777777" w:rsidTr="00FC1593">
        <w:trPr>
          <w:trHeight w:val="315"/>
        </w:trPr>
        <w:tc>
          <w:tcPr>
            <w:tcW w:w="685" w:type="pct"/>
            <w:vMerge/>
            <w:vAlign w:val="center"/>
            <w:hideMark/>
          </w:tcPr>
          <w:p w14:paraId="498C34F0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7" w:type="pct"/>
            <w:noWrap/>
            <w:hideMark/>
          </w:tcPr>
          <w:p w14:paraId="22D7AB96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Mr.Rajeev George</w:t>
            </w:r>
          </w:p>
        </w:tc>
        <w:tc>
          <w:tcPr>
            <w:tcW w:w="1013" w:type="pct"/>
            <w:noWrap/>
            <w:hideMark/>
          </w:tcPr>
          <w:p w14:paraId="46DE6F83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65" w:type="pct"/>
            <w:noWrap/>
            <w:hideMark/>
          </w:tcPr>
          <w:p w14:paraId="5E68BC25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</w:rPr>
            </w:pPr>
            <w:r w:rsidRPr="00D465FF">
              <w:rPr>
                <w:rFonts w:ascii="Times New Roman" w:eastAsia="Times New Roman" w:hAnsi="Times New Roman" w:cs="Times New Roman"/>
              </w:rPr>
              <w:t>rajeevgeorge@harrisonsmalayalam.com</w:t>
            </w:r>
          </w:p>
        </w:tc>
      </w:tr>
      <w:tr w:rsidR="00D465FF" w:rsidRPr="003469D1" w14:paraId="2673BB81" w14:textId="77777777" w:rsidTr="00FC1593">
        <w:trPr>
          <w:trHeight w:val="300"/>
        </w:trPr>
        <w:tc>
          <w:tcPr>
            <w:tcW w:w="685" w:type="pct"/>
            <w:vMerge w:val="restart"/>
            <w:vAlign w:val="center"/>
            <w:hideMark/>
          </w:tcPr>
          <w:p w14:paraId="657AE9EB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Mooply Valley</w:t>
            </w:r>
          </w:p>
        </w:tc>
        <w:tc>
          <w:tcPr>
            <w:tcW w:w="1137" w:type="pct"/>
            <w:noWrap/>
            <w:hideMark/>
          </w:tcPr>
          <w:p w14:paraId="376CC259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Mrs. Sheeja M. S.</w:t>
            </w:r>
          </w:p>
        </w:tc>
        <w:tc>
          <w:tcPr>
            <w:tcW w:w="1013" w:type="pct"/>
            <w:noWrap/>
            <w:hideMark/>
          </w:tcPr>
          <w:p w14:paraId="6268B256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Chairperson</w:t>
            </w:r>
          </w:p>
        </w:tc>
        <w:tc>
          <w:tcPr>
            <w:tcW w:w="2165" w:type="pct"/>
            <w:noWrap/>
            <w:hideMark/>
          </w:tcPr>
          <w:p w14:paraId="658E7D8F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</w:rPr>
            </w:pPr>
            <w:r w:rsidRPr="00D465FF">
              <w:rPr>
                <w:rFonts w:ascii="Times New Roman" w:eastAsia="Times New Roman" w:hAnsi="Times New Roman" w:cs="Times New Roman"/>
              </w:rPr>
              <w:t>sheeja@harrisonsmalayalam.com</w:t>
            </w:r>
          </w:p>
        </w:tc>
      </w:tr>
      <w:tr w:rsidR="00D465FF" w:rsidRPr="003469D1" w14:paraId="50B657C8" w14:textId="77777777" w:rsidTr="00FC1593">
        <w:trPr>
          <w:trHeight w:val="300"/>
        </w:trPr>
        <w:tc>
          <w:tcPr>
            <w:tcW w:w="685" w:type="pct"/>
            <w:vMerge/>
            <w:vAlign w:val="center"/>
            <w:hideMark/>
          </w:tcPr>
          <w:p w14:paraId="40ED1490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7" w:type="pct"/>
            <w:noWrap/>
            <w:hideMark/>
          </w:tcPr>
          <w:p w14:paraId="623AA3D7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Mrs.Sunila</w:t>
            </w:r>
          </w:p>
        </w:tc>
        <w:tc>
          <w:tcPr>
            <w:tcW w:w="1013" w:type="pct"/>
            <w:noWrap/>
            <w:hideMark/>
          </w:tcPr>
          <w:p w14:paraId="7EAC4C8A" w14:textId="1CE8C560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65" w:type="pct"/>
            <w:noWrap/>
            <w:hideMark/>
          </w:tcPr>
          <w:p w14:paraId="33013761" w14:textId="77777777" w:rsidR="00D465FF" w:rsidRPr="00D465FF" w:rsidRDefault="00B300CC" w:rsidP="00D465FF">
            <w:pPr>
              <w:rPr>
                <w:rFonts w:ascii="Times New Roman" w:eastAsia="Times New Roman" w:hAnsi="Times New Roman" w:cs="Times New Roman"/>
              </w:rPr>
            </w:pPr>
            <w:hyperlink r:id="rId23" w:history="1">
              <w:r w:rsidR="00D465FF" w:rsidRPr="00D465FF">
                <w:rPr>
                  <w:rFonts w:ascii="Times New Roman" w:eastAsia="Times New Roman" w:hAnsi="Times New Roman" w:cs="Times New Roman"/>
                </w:rPr>
                <w:t>sunilaidicula@gmail.com</w:t>
              </w:r>
            </w:hyperlink>
          </w:p>
        </w:tc>
      </w:tr>
      <w:tr w:rsidR="00D465FF" w:rsidRPr="003469D1" w14:paraId="35983345" w14:textId="77777777" w:rsidTr="00FC1593">
        <w:trPr>
          <w:trHeight w:val="300"/>
        </w:trPr>
        <w:tc>
          <w:tcPr>
            <w:tcW w:w="685" w:type="pct"/>
            <w:vMerge/>
            <w:vAlign w:val="center"/>
            <w:hideMark/>
          </w:tcPr>
          <w:p w14:paraId="7E5281CC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7" w:type="pct"/>
            <w:noWrap/>
            <w:hideMark/>
          </w:tcPr>
          <w:p w14:paraId="3E4A6FC3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Mrs.Premida Biju</w:t>
            </w:r>
          </w:p>
        </w:tc>
        <w:tc>
          <w:tcPr>
            <w:tcW w:w="1013" w:type="pct"/>
            <w:noWrap/>
            <w:hideMark/>
          </w:tcPr>
          <w:p w14:paraId="48AE6108" w14:textId="03CA3272" w:rsidR="00D465FF" w:rsidRPr="00D465FF" w:rsidRDefault="00D465FF" w:rsidP="00110CD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65" w:type="pct"/>
            <w:noWrap/>
            <w:hideMark/>
          </w:tcPr>
          <w:p w14:paraId="64CD5DE6" w14:textId="77777777" w:rsidR="00D465FF" w:rsidRPr="00D465FF" w:rsidRDefault="00B300CC" w:rsidP="00D465FF">
            <w:pPr>
              <w:rPr>
                <w:rFonts w:ascii="Times New Roman" w:eastAsia="Times New Roman" w:hAnsi="Times New Roman" w:cs="Times New Roman"/>
              </w:rPr>
            </w:pPr>
            <w:hyperlink r:id="rId24" w:history="1">
              <w:r w:rsidR="00D465FF" w:rsidRPr="00D465FF">
                <w:rPr>
                  <w:rFonts w:ascii="Times New Roman" w:eastAsia="Times New Roman" w:hAnsi="Times New Roman" w:cs="Times New Roman"/>
                </w:rPr>
                <w:t>premida.biju4@gmail.com</w:t>
              </w:r>
            </w:hyperlink>
          </w:p>
        </w:tc>
      </w:tr>
      <w:tr w:rsidR="00D465FF" w:rsidRPr="003469D1" w14:paraId="28D35586" w14:textId="77777777" w:rsidTr="00FC1593">
        <w:trPr>
          <w:trHeight w:val="300"/>
        </w:trPr>
        <w:tc>
          <w:tcPr>
            <w:tcW w:w="685" w:type="pct"/>
            <w:vMerge/>
            <w:vAlign w:val="center"/>
            <w:hideMark/>
          </w:tcPr>
          <w:p w14:paraId="2AF3BB6E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7" w:type="pct"/>
            <w:noWrap/>
            <w:hideMark/>
          </w:tcPr>
          <w:p w14:paraId="636A2ADF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Ms. Gini Balakhrishnan</w:t>
            </w:r>
          </w:p>
        </w:tc>
        <w:tc>
          <w:tcPr>
            <w:tcW w:w="1013" w:type="pct"/>
            <w:noWrap/>
            <w:hideMark/>
          </w:tcPr>
          <w:p w14:paraId="7AFBAAE3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NGO Representative</w:t>
            </w:r>
          </w:p>
        </w:tc>
        <w:tc>
          <w:tcPr>
            <w:tcW w:w="2165" w:type="pct"/>
            <w:noWrap/>
            <w:hideMark/>
          </w:tcPr>
          <w:p w14:paraId="23D7CCAA" w14:textId="77777777" w:rsidR="00D465FF" w:rsidRPr="00D465FF" w:rsidRDefault="00B300CC" w:rsidP="00D465FF">
            <w:pPr>
              <w:rPr>
                <w:rFonts w:ascii="Times New Roman" w:eastAsia="Times New Roman" w:hAnsi="Times New Roman" w:cs="Times New Roman"/>
              </w:rPr>
            </w:pPr>
            <w:hyperlink r:id="rId25" w:history="1">
              <w:r w:rsidR="00D465FF" w:rsidRPr="00D465FF">
                <w:rPr>
                  <w:rFonts w:ascii="Times New Roman" w:eastAsia="Times New Roman" w:hAnsi="Times New Roman" w:cs="Times New Roman"/>
                </w:rPr>
                <w:t>kesstcr@gmail.com</w:t>
              </w:r>
            </w:hyperlink>
          </w:p>
        </w:tc>
      </w:tr>
      <w:tr w:rsidR="00D465FF" w:rsidRPr="003469D1" w14:paraId="3709AE49" w14:textId="77777777" w:rsidTr="00FC1593">
        <w:trPr>
          <w:trHeight w:val="300"/>
        </w:trPr>
        <w:tc>
          <w:tcPr>
            <w:tcW w:w="685" w:type="pct"/>
            <w:vMerge/>
            <w:vAlign w:val="center"/>
            <w:hideMark/>
          </w:tcPr>
          <w:p w14:paraId="4E84BF42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7" w:type="pct"/>
            <w:noWrap/>
            <w:hideMark/>
          </w:tcPr>
          <w:p w14:paraId="55AA2F0D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 xml:space="preserve">Mr. Bijo M. Vattom </w:t>
            </w:r>
          </w:p>
        </w:tc>
        <w:tc>
          <w:tcPr>
            <w:tcW w:w="1013" w:type="pct"/>
            <w:noWrap/>
            <w:hideMark/>
          </w:tcPr>
          <w:p w14:paraId="7CDBEB06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65" w:type="pct"/>
            <w:noWrap/>
            <w:hideMark/>
          </w:tcPr>
          <w:p w14:paraId="1BD43533" w14:textId="77777777" w:rsidR="00D465FF" w:rsidRPr="00D465FF" w:rsidRDefault="00B300CC" w:rsidP="00D465FF">
            <w:pPr>
              <w:rPr>
                <w:rFonts w:ascii="Times New Roman" w:eastAsia="Times New Roman" w:hAnsi="Times New Roman" w:cs="Times New Roman"/>
              </w:rPr>
            </w:pPr>
            <w:hyperlink r:id="rId26" w:history="1">
              <w:r w:rsidR="00D465FF" w:rsidRPr="00D465FF">
                <w:rPr>
                  <w:rFonts w:ascii="Times New Roman" w:eastAsia="Times New Roman" w:hAnsi="Times New Roman" w:cs="Times New Roman"/>
                </w:rPr>
                <w:t>bijo@harrisonsmalayalam.com</w:t>
              </w:r>
            </w:hyperlink>
          </w:p>
        </w:tc>
      </w:tr>
      <w:tr w:rsidR="00D465FF" w:rsidRPr="003469D1" w14:paraId="6EBB905B" w14:textId="77777777" w:rsidTr="00FC1593">
        <w:trPr>
          <w:trHeight w:val="315"/>
        </w:trPr>
        <w:tc>
          <w:tcPr>
            <w:tcW w:w="685" w:type="pct"/>
            <w:vMerge/>
            <w:vAlign w:val="center"/>
            <w:hideMark/>
          </w:tcPr>
          <w:p w14:paraId="096FE84F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7" w:type="pct"/>
            <w:noWrap/>
            <w:hideMark/>
          </w:tcPr>
          <w:p w14:paraId="252FE49C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 xml:space="preserve">Mr.Shihabudeen </w:t>
            </w:r>
          </w:p>
        </w:tc>
        <w:tc>
          <w:tcPr>
            <w:tcW w:w="1013" w:type="pct"/>
            <w:noWrap/>
            <w:hideMark/>
          </w:tcPr>
          <w:p w14:paraId="3961FA35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65" w:type="pct"/>
            <w:noWrap/>
            <w:hideMark/>
          </w:tcPr>
          <w:p w14:paraId="7EC88C4E" w14:textId="77777777" w:rsidR="00D465FF" w:rsidRPr="00D465FF" w:rsidRDefault="00B300CC" w:rsidP="00D465FF">
            <w:pPr>
              <w:rPr>
                <w:rFonts w:ascii="Times New Roman" w:eastAsia="Times New Roman" w:hAnsi="Times New Roman" w:cs="Times New Roman"/>
              </w:rPr>
            </w:pPr>
            <w:hyperlink r:id="rId27" w:history="1">
              <w:r w:rsidR="00D465FF" w:rsidRPr="00D465FF">
                <w:rPr>
                  <w:rFonts w:ascii="Times New Roman" w:eastAsia="Times New Roman" w:hAnsi="Times New Roman" w:cs="Times New Roman"/>
                </w:rPr>
                <w:t>shihabudeen.ea@harrisonsmalayalam.com</w:t>
              </w:r>
            </w:hyperlink>
          </w:p>
        </w:tc>
      </w:tr>
      <w:tr w:rsidR="00D465FF" w:rsidRPr="003469D1" w14:paraId="28EBBBEF" w14:textId="77777777" w:rsidTr="00FC1593">
        <w:trPr>
          <w:trHeight w:val="300"/>
        </w:trPr>
        <w:tc>
          <w:tcPr>
            <w:tcW w:w="685" w:type="pct"/>
            <w:vMerge w:val="restart"/>
            <w:vAlign w:val="center"/>
            <w:hideMark/>
          </w:tcPr>
          <w:p w14:paraId="2C9DF55C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Nilgiris</w:t>
            </w:r>
          </w:p>
        </w:tc>
        <w:tc>
          <w:tcPr>
            <w:tcW w:w="1137" w:type="pct"/>
            <w:noWrap/>
            <w:hideMark/>
          </w:tcPr>
          <w:p w14:paraId="42DA9F77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Dr. Sajitha Ismail</w:t>
            </w:r>
          </w:p>
        </w:tc>
        <w:tc>
          <w:tcPr>
            <w:tcW w:w="1013" w:type="pct"/>
            <w:noWrap/>
            <w:hideMark/>
          </w:tcPr>
          <w:p w14:paraId="5824784A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Chairperson</w:t>
            </w:r>
          </w:p>
        </w:tc>
        <w:tc>
          <w:tcPr>
            <w:tcW w:w="2165" w:type="pct"/>
            <w:noWrap/>
            <w:hideMark/>
          </w:tcPr>
          <w:p w14:paraId="0A27837B" w14:textId="77777777" w:rsidR="00D465FF" w:rsidRPr="00D465FF" w:rsidRDefault="00B300CC" w:rsidP="00D465FF">
            <w:pPr>
              <w:rPr>
                <w:rFonts w:ascii="Times New Roman" w:eastAsia="Times New Roman" w:hAnsi="Times New Roman" w:cs="Times New Roman"/>
              </w:rPr>
            </w:pPr>
            <w:hyperlink r:id="rId28" w:history="1">
              <w:r w:rsidR="00D465FF" w:rsidRPr="00D465FF">
                <w:rPr>
                  <w:rFonts w:ascii="Times New Roman" w:eastAsia="Times New Roman" w:hAnsi="Times New Roman" w:cs="Times New Roman"/>
                </w:rPr>
                <w:t>ismailsajith@yahoo.co.in</w:t>
              </w:r>
            </w:hyperlink>
          </w:p>
        </w:tc>
      </w:tr>
      <w:tr w:rsidR="00D465FF" w:rsidRPr="003469D1" w14:paraId="71C2FB47" w14:textId="77777777" w:rsidTr="00FC1593">
        <w:trPr>
          <w:trHeight w:val="300"/>
        </w:trPr>
        <w:tc>
          <w:tcPr>
            <w:tcW w:w="685" w:type="pct"/>
            <w:vMerge/>
            <w:vAlign w:val="center"/>
            <w:hideMark/>
          </w:tcPr>
          <w:p w14:paraId="769586C7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7" w:type="pct"/>
            <w:noWrap/>
            <w:hideMark/>
          </w:tcPr>
          <w:p w14:paraId="61608105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Ms.Sophy Joy</w:t>
            </w:r>
          </w:p>
        </w:tc>
        <w:tc>
          <w:tcPr>
            <w:tcW w:w="1013" w:type="pct"/>
            <w:noWrap/>
            <w:hideMark/>
          </w:tcPr>
          <w:p w14:paraId="4E42790D" w14:textId="6D5F1D63" w:rsidR="00D465FF" w:rsidRPr="00D465FF" w:rsidRDefault="00110CDE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External Member</w:t>
            </w:r>
          </w:p>
        </w:tc>
        <w:tc>
          <w:tcPr>
            <w:tcW w:w="2165" w:type="pct"/>
            <w:noWrap/>
            <w:hideMark/>
          </w:tcPr>
          <w:p w14:paraId="672AD890" w14:textId="77777777" w:rsidR="00D465FF" w:rsidRPr="00D465FF" w:rsidRDefault="00B300CC" w:rsidP="00D465FF">
            <w:pPr>
              <w:rPr>
                <w:rFonts w:ascii="Times New Roman" w:eastAsia="Times New Roman" w:hAnsi="Times New Roman" w:cs="Times New Roman"/>
              </w:rPr>
            </w:pPr>
            <w:hyperlink r:id="rId29" w:history="1">
              <w:r w:rsidR="00D465FF" w:rsidRPr="00D465FF">
                <w:rPr>
                  <w:rFonts w:ascii="Times New Roman" w:eastAsia="Times New Roman" w:hAnsi="Times New Roman" w:cs="Times New Roman"/>
                </w:rPr>
                <w:t>sophyjoy1967@gmail.com</w:t>
              </w:r>
            </w:hyperlink>
          </w:p>
        </w:tc>
      </w:tr>
      <w:tr w:rsidR="00D465FF" w:rsidRPr="003469D1" w14:paraId="65FD1E8A" w14:textId="77777777" w:rsidTr="00FC1593">
        <w:trPr>
          <w:trHeight w:val="300"/>
        </w:trPr>
        <w:tc>
          <w:tcPr>
            <w:tcW w:w="685" w:type="pct"/>
            <w:vMerge/>
            <w:vAlign w:val="center"/>
            <w:hideMark/>
          </w:tcPr>
          <w:p w14:paraId="602ED35E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7" w:type="pct"/>
            <w:noWrap/>
            <w:hideMark/>
          </w:tcPr>
          <w:p w14:paraId="7F6FB1A9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Mr.Aneesh B. S</w:t>
            </w:r>
          </w:p>
        </w:tc>
        <w:tc>
          <w:tcPr>
            <w:tcW w:w="1013" w:type="pct"/>
            <w:noWrap/>
            <w:hideMark/>
          </w:tcPr>
          <w:p w14:paraId="7AFF8B8A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65" w:type="pct"/>
            <w:noWrap/>
            <w:hideMark/>
          </w:tcPr>
          <w:p w14:paraId="389923BF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</w:rPr>
            </w:pPr>
            <w:r w:rsidRPr="00D465FF">
              <w:rPr>
                <w:rFonts w:ascii="Times New Roman" w:eastAsia="Times New Roman" w:hAnsi="Times New Roman" w:cs="Times New Roman"/>
              </w:rPr>
              <w:t>aneeshbs@harrisonsmalayalam.com</w:t>
            </w:r>
          </w:p>
        </w:tc>
      </w:tr>
      <w:tr w:rsidR="00D465FF" w:rsidRPr="003469D1" w14:paraId="7B5284C7" w14:textId="77777777" w:rsidTr="00FC1593">
        <w:trPr>
          <w:trHeight w:val="300"/>
        </w:trPr>
        <w:tc>
          <w:tcPr>
            <w:tcW w:w="685" w:type="pct"/>
            <w:vMerge/>
            <w:vAlign w:val="center"/>
            <w:hideMark/>
          </w:tcPr>
          <w:p w14:paraId="3A899144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7" w:type="pct"/>
            <w:noWrap/>
            <w:hideMark/>
          </w:tcPr>
          <w:p w14:paraId="4A969E37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Mr.Rajeev George</w:t>
            </w:r>
          </w:p>
        </w:tc>
        <w:tc>
          <w:tcPr>
            <w:tcW w:w="1013" w:type="pct"/>
            <w:noWrap/>
            <w:hideMark/>
          </w:tcPr>
          <w:p w14:paraId="0F408CE2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65" w:type="pct"/>
            <w:noWrap/>
            <w:hideMark/>
          </w:tcPr>
          <w:p w14:paraId="3A6978F8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</w:rPr>
            </w:pPr>
            <w:r w:rsidRPr="00D465FF">
              <w:rPr>
                <w:rFonts w:ascii="Times New Roman" w:eastAsia="Times New Roman" w:hAnsi="Times New Roman" w:cs="Times New Roman"/>
              </w:rPr>
              <w:t>rajeevgeorge@harrisonsmalayalam.com</w:t>
            </w:r>
          </w:p>
        </w:tc>
      </w:tr>
      <w:tr w:rsidR="00D465FF" w:rsidRPr="003469D1" w14:paraId="7EA96360" w14:textId="77777777" w:rsidTr="00FC1593">
        <w:trPr>
          <w:trHeight w:val="315"/>
        </w:trPr>
        <w:tc>
          <w:tcPr>
            <w:tcW w:w="685" w:type="pct"/>
            <w:vMerge/>
            <w:vAlign w:val="center"/>
            <w:hideMark/>
          </w:tcPr>
          <w:p w14:paraId="27BCB976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7" w:type="pct"/>
            <w:noWrap/>
            <w:hideMark/>
          </w:tcPr>
          <w:p w14:paraId="0E239E64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Ms.Asha</w:t>
            </w:r>
          </w:p>
        </w:tc>
        <w:tc>
          <w:tcPr>
            <w:tcW w:w="1013" w:type="pct"/>
            <w:noWrap/>
            <w:hideMark/>
          </w:tcPr>
          <w:p w14:paraId="0780107D" w14:textId="6F5D8CCF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65" w:type="pct"/>
            <w:noWrap/>
            <w:hideMark/>
          </w:tcPr>
          <w:p w14:paraId="57053AB0" w14:textId="6A6BC629" w:rsidR="00D465FF" w:rsidRPr="00D465FF" w:rsidRDefault="00D465FF" w:rsidP="00D465FF">
            <w:pPr>
              <w:rPr>
                <w:rFonts w:ascii="Times New Roman" w:eastAsia="Times New Roman" w:hAnsi="Times New Roman" w:cs="Times New Roman"/>
              </w:rPr>
            </w:pPr>
            <w:r w:rsidRPr="00D465FF">
              <w:rPr>
                <w:rFonts w:ascii="Times New Roman" w:eastAsia="Times New Roman" w:hAnsi="Times New Roman" w:cs="Times New Roman"/>
              </w:rPr>
              <w:t> </w:t>
            </w:r>
            <w:r w:rsidR="00B06FC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465FF" w:rsidRPr="003469D1" w14:paraId="151FE3F8" w14:textId="77777777" w:rsidTr="00FC1593">
        <w:trPr>
          <w:trHeight w:val="300"/>
        </w:trPr>
        <w:tc>
          <w:tcPr>
            <w:tcW w:w="685" w:type="pct"/>
            <w:vMerge w:val="restart"/>
            <w:vAlign w:val="center"/>
            <w:hideMark/>
          </w:tcPr>
          <w:p w14:paraId="43565A3A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Ranni Valley</w:t>
            </w:r>
          </w:p>
        </w:tc>
        <w:tc>
          <w:tcPr>
            <w:tcW w:w="1137" w:type="pct"/>
            <w:noWrap/>
            <w:hideMark/>
          </w:tcPr>
          <w:p w14:paraId="62D042C0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 xml:space="preserve">Mrs. Sheeja M. S. </w:t>
            </w:r>
          </w:p>
        </w:tc>
        <w:tc>
          <w:tcPr>
            <w:tcW w:w="1013" w:type="pct"/>
            <w:noWrap/>
            <w:hideMark/>
          </w:tcPr>
          <w:p w14:paraId="6A9DBE3A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Chairperson</w:t>
            </w:r>
          </w:p>
        </w:tc>
        <w:tc>
          <w:tcPr>
            <w:tcW w:w="2165" w:type="pct"/>
            <w:noWrap/>
            <w:hideMark/>
          </w:tcPr>
          <w:p w14:paraId="4097A84A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</w:rPr>
            </w:pPr>
            <w:r w:rsidRPr="00D465FF">
              <w:rPr>
                <w:rFonts w:ascii="Times New Roman" w:eastAsia="Times New Roman" w:hAnsi="Times New Roman" w:cs="Times New Roman"/>
              </w:rPr>
              <w:t>sheeja@harrisonsmalayalam.com</w:t>
            </w:r>
          </w:p>
        </w:tc>
      </w:tr>
      <w:tr w:rsidR="00D465FF" w:rsidRPr="003469D1" w14:paraId="16B4AF31" w14:textId="77777777" w:rsidTr="00FC1593">
        <w:trPr>
          <w:trHeight w:val="300"/>
        </w:trPr>
        <w:tc>
          <w:tcPr>
            <w:tcW w:w="685" w:type="pct"/>
            <w:vMerge/>
            <w:vAlign w:val="center"/>
            <w:hideMark/>
          </w:tcPr>
          <w:p w14:paraId="037966B5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7" w:type="pct"/>
            <w:noWrap/>
            <w:hideMark/>
          </w:tcPr>
          <w:p w14:paraId="6365D76A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Ms.Rossamma Antony</w:t>
            </w:r>
          </w:p>
        </w:tc>
        <w:tc>
          <w:tcPr>
            <w:tcW w:w="1013" w:type="pct"/>
            <w:noWrap/>
            <w:hideMark/>
          </w:tcPr>
          <w:p w14:paraId="5505D70C" w14:textId="74F75F50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65" w:type="pct"/>
            <w:noWrap/>
            <w:hideMark/>
          </w:tcPr>
          <w:p w14:paraId="5C17C385" w14:textId="77777777" w:rsidR="00D465FF" w:rsidRPr="00D465FF" w:rsidRDefault="00B300CC" w:rsidP="00D465FF">
            <w:pPr>
              <w:rPr>
                <w:rFonts w:ascii="Times New Roman" w:eastAsia="Times New Roman" w:hAnsi="Times New Roman" w:cs="Times New Roman"/>
              </w:rPr>
            </w:pPr>
            <w:hyperlink r:id="rId30" w:history="1">
              <w:r w:rsidR="00D465FF" w:rsidRPr="00D465FF">
                <w:rPr>
                  <w:rFonts w:ascii="Times New Roman" w:eastAsia="Times New Roman" w:hAnsi="Times New Roman" w:cs="Times New Roman"/>
                </w:rPr>
                <w:t>rosamasudhan@gmail.com</w:t>
              </w:r>
            </w:hyperlink>
          </w:p>
        </w:tc>
      </w:tr>
      <w:tr w:rsidR="00D465FF" w:rsidRPr="003469D1" w14:paraId="62209B03" w14:textId="77777777" w:rsidTr="00FC1593">
        <w:trPr>
          <w:trHeight w:val="300"/>
        </w:trPr>
        <w:tc>
          <w:tcPr>
            <w:tcW w:w="685" w:type="pct"/>
            <w:vMerge/>
            <w:vAlign w:val="center"/>
            <w:hideMark/>
          </w:tcPr>
          <w:p w14:paraId="2CB1B787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7" w:type="pct"/>
            <w:noWrap/>
            <w:hideMark/>
          </w:tcPr>
          <w:p w14:paraId="38DA8FE2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Mrs.Bindhu Antony</w:t>
            </w:r>
          </w:p>
        </w:tc>
        <w:tc>
          <w:tcPr>
            <w:tcW w:w="1013" w:type="pct"/>
            <w:noWrap/>
            <w:hideMark/>
          </w:tcPr>
          <w:p w14:paraId="33CEA2C6" w14:textId="5110861C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65" w:type="pct"/>
            <w:noWrap/>
            <w:hideMark/>
          </w:tcPr>
          <w:p w14:paraId="19475F52" w14:textId="77777777" w:rsidR="00D465FF" w:rsidRPr="00D465FF" w:rsidRDefault="00B300CC" w:rsidP="00D465FF">
            <w:pPr>
              <w:rPr>
                <w:rFonts w:ascii="Times New Roman" w:eastAsia="Times New Roman" w:hAnsi="Times New Roman" w:cs="Times New Roman"/>
              </w:rPr>
            </w:pPr>
            <w:hyperlink r:id="rId31" w:history="1">
              <w:r w:rsidR="00D465FF" w:rsidRPr="00D465FF">
                <w:rPr>
                  <w:rFonts w:ascii="Times New Roman" w:eastAsia="Times New Roman" w:hAnsi="Times New Roman" w:cs="Times New Roman"/>
                </w:rPr>
                <w:t>bindhuantonymkm@gmail.com</w:t>
              </w:r>
            </w:hyperlink>
          </w:p>
        </w:tc>
      </w:tr>
      <w:tr w:rsidR="00D465FF" w:rsidRPr="003469D1" w14:paraId="7C77F18E" w14:textId="77777777" w:rsidTr="00FC1593">
        <w:trPr>
          <w:trHeight w:val="300"/>
        </w:trPr>
        <w:tc>
          <w:tcPr>
            <w:tcW w:w="685" w:type="pct"/>
            <w:vMerge/>
            <w:vAlign w:val="center"/>
            <w:hideMark/>
          </w:tcPr>
          <w:p w14:paraId="17E7B435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7" w:type="pct"/>
            <w:noWrap/>
            <w:hideMark/>
          </w:tcPr>
          <w:p w14:paraId="2EF9213C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Ms.P. Latha</w:t>
            </w:r>
          </w:p>
        </w:tc>
        <w:tc>
          <w:tcPr>
            <w:tcW w:w="1013" w:type="pct"/>
            <w:noWrap/>
            <w:hideMark/>
          </w:tcPr>
          <w:p w14:paraId="267CB551" w14:textId="2747B6A4" w:rsidR="00D465FF" w:rsidRPr="00D465FF" w:rsidRDefault="00110CDE" w:rsidP="00110CD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External </w:t>
            </w: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65" w:type="pct"/>
            <w:noWrap/>
            <w:hideMark/>
          </w:tcPr>
          <w:p w14:paraId="1944B8F3" w14:textId="77777777" w:rsidR="00D465FF" w:rsidRPr="00D465FF" w:rsidRDefault="00B300CC" w:rsidP="00D465FF">
            <w:pPr>
              <w:rPr>
                <w:rFonts w:ascii="Times New Roman" w:eastAsia="Times New Roman" w:hAnsi="Times New Roman" w:cs="Times New Roman"/>
              </w:rPr>
            </w:pPr>
            <w:hyperlink r:id="rId32" w:history="1">
              <w:r w:rsidR="00D465FF" w:rsidRPr="00D465FF">
                <w:rPr>
                  <w:rFonts w:ascii="Times New Roman" w:eastAsia="Times New Roman" w:hAnsi="Times New Roman" w:cs="Times New Roman"/>
                </w:rPr>
                <w:t>lathap464@gmail.com</w:t>
              </w:r>
            </w:hyperlink>
          </w:p>
        </w:tc>
      </w:tr>
      <w:tr w:rsidR="00D465FF" w:rsidRPr="003469D1" w14:paraId="6B4C3253" w14:textId="77777777" w:rsidTr="00FC1593">
        <w:trPr>
          <w:trHeight w:val="300"/>
        </w:trPr>
        <w:tc>
          <w:tcPr>
            <w:tcW w:w="685" w:type="pct"/>
            <w:vMerge/>
            <w:vAlign w:val="center"/>
            <w:hideMark/>
          </w:tcPr>
          <w:p w14:paraId="207AC608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7" w:type="pct"/>
            <w:noWrap/>
            <w:hideMark/>
          </w:tcPr>
          <w:p w14:paraId="210BD4AF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Mr. Bijo M. Vattom</w:t>
            </w:r>
          </w:p>
        </w:tc>
        <w:tc>
          <w:tcPr>
            <w:tcW w:w="1013" w:type="pct"/>
            <w:noWrap/>
            <w:hideMark/>
          </w:tcPr>
          <w:p w14:paraId="5DEB04C1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65" w:type="pct"/>
            <w:noWrap/>
            <w:hideMark/>
          </w:tcPr>
          <w:p w14:paraId="1C224F62" w14:textId="77777777" w:rsidR="00D465FF" w:rsidRPr="00D465FF" w:rsidRDefault="00B300CC" w:rsidP="00D465FF">
            <w:pPr>
              <w:rPr>
                <w:rFonts w:ascii="Times New Roman" w:eastAsia="Times New Roman" w:hAnsi="Times New Roman" w:cs="Times New Roman"/>
              </w:rPr>
            </w:pPr>
            <w:hyperlink r:id="rId33" w:history="1">
              <w:r w:rsidR="00D465FF" w:rsidRPr="00D465FF">
                <w:rPr>
                  <w:rFonts w:ascii="Times New Roman" w:eastAsia="Times New Roman" w:hAnsi="Times New Roman" w:cs="Times New Roman"/>
                </w:rPr>
                <w:t>bijo@harrisonsmalayalam.com</w:t>
              </w:r>
            </w:hyperlink>
          </w:p>
        </w:tc>
      </w:tr>
      <w:tr w:rsidR="00D465FF" w:rsidRPr="003469D1" w14:paraId="4A7FED73" w14:textId="77777777" w:rsidTr="00FC1593">
        <w:trPr>
          <w:trHeight w:val="315"/>
        </w:trPr>
        <w:tc>
          <w:tcPr>
            <w:tcW w:w="685" w:type="pct"/>
            <w:vMerge/>
            <w:vAlign w:val="center"/>
            <w:hideMark/>
          </w:tcPr>
          <w:p w14:paraId="65337E2E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7" w:type="pct"/>
            <w:noWrap/>
            <w:hideMark/>
          </w:tcPr>
          <w:p w14:paraId="037C9770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Mr.Arun John</w:t>
            </w:r>
          </w:p>
        </w:tc>
        <w:tc>
          <w:tcPr>
            <w:tcW w:w="1013" w:type="pct"/>
            <w:noWrap/>
            <w:hideMark/>
          </w:tcPr>
          <w:p w14:paraId="5DCA464E" w14:textId="77777777" w:rsidR="00D465FF" w:rsidRPr="00D465FF" w:rsidRDefault="00D465FF" w:rsidP="00D465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65" w:type="pct"/>
            <w:noWrap/>
            <w:hideMark/>
          </w:tcPr>
          <w:p w14:paraId="33F7F507" w14:textId="77777777" w:rsidR="00D465FF" w:rsidRPr="00D465FF" w:rsidRDefault="00B300CC" w:rsidP="00D465FF">
            <w:pPr>
              <w:rPr>
                <w:rFonts w:ascii="Times New Roman" w:eastAsia="Times New Roman" w:hAnsi="Times New Roman" w:cs="Times New Roman"/>
              </w:rPr>
            </w:pPr>
            <w:hyperlink r:id="rId34" w:history="1">
              <w:r w:rsidR="00D465FF" w:rsidRPr="00D465FF">
                <w:rPr>
                  <w:rFonts w:ascii="Times New Roman" w:eastAsia="Times New Roman" w:hAnsi="Times New Roman" w:cs="Times New Roman"/>
                </w:rPr>
                <w:t>arunjohn@harrisonsmalayalam.com</w:t>
              </w:r>
            </w:hyperlink>
          </w:p>
        </w:tc>
      </w:tr>
    </w:tbl>
    <w:p w14:paraId="116B0A00" w14:textId="77777777" w:rsidR="00ED3662" w:rsidRPr="004D3BBD" w:rsidRDefault="00ED3662" w:rsidP="00ED3662">
      <w:pPr>
        <w:pStyle w:val="Projectname"/>
        <w:spacing w:line="454" w:lineRule="atLeast"/>
        <w:jc w:val="center"/>
        <w:rPr>
          <w:rFonts w:ascii="Helvetica Neue" w:hAnsi="Helvetica Neue"/>
          <w:sz w:val="26"/>
          <w:szCs w:val="36"/>
          <w:lang w:val="en-US"/>
        </w:rPr>
      </w:pPr>
    </w:p>
    <w:tbl>
      <w:tblPr>
        <w:tblStyle w:val="TableGrid"/>
        <w:tblW w:w="5248" w:type="pct"/>
        <w:tblInd w:w="-55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2442"/>
        <w:gridCol w:w="2237"/>
        <w:gridCol w:w="4535"/>
      </w:tblGrid>
      <w:tr w:rsidR="00FC1593" w:rsidRPr="003469D1" w14:paraId="780E0080" w14:textId="77777777" w:rsidTr="00701F76">
        <w:trPr>
          <w:trHeight w:val="300"/>
        </w:trPr>
        <w:tc>
          <w:tcPr>
            <w:tcW w:w="646" w:type="pct"/>
            <w:vMerge w:val="restart"/>
            <w:vAlign w:val="center"/>
          </w:tcPr>
          <w:p w14:paraId="206C9B9B" w14:textId="77777777" w:rsidR="00FC1593" w:rsidRDefault="00FC1593" w:rsidP="00FC15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Vandi</w:t>
            </w:r>
          </w:p>
          <w:p w14:paraId="309443FD" w14:textId="4595DCAF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</w:t>
            </w:r>
            <w:r w:rsidRPr="00D465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eriyar</w:t>
            </w:r>
          </w:p>
        </w:tc>
        <w:tc>
          <w:tcPr>
            <w:tcW w:w="1154" w:type="pct"/>
            <w:noWrap/>
          </w:tcPr>
          <w:p w14:paraId="43010E9C" w14:textId="7B9A202F" w:rsidR="00FC1593" w:rsidRPr="00D465FF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Dr. Shabana Beegum</w:t>
            </w:r>
          </w:p>
        </w:tc>
        <w:tc>
          <w:tcPr>
            <w:tcW w:w="1057" w:type="pct"/>
            <w:noWrap/>
          </w:tcPr>
          <w:p w14:paraId="1A9A5E60" w14:textId="62D1A3EF" w:rsidR="00FC1593" w:rsidRPr="00D465FF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Chairperson</w:t>
            </w:r>
          </w:p>
        </w:tc>
        <w:tc>
          <w:tcPr>
            <w:tcW w:w="2143" w:type="pct"/>
            <w:noWrap/>
          </w:tcPr>
          <w:p w14:paraId="2F234B56" w14:textId="1F8AE137" w:rsidR="00FC1593" w:rsidRDefault="00B300CC" w:rsidP="00FC1593">
            <w:hyperlink r:id="rId35" w:history="1">
              <w:r w:rsidR="00FC1593" w:rsidRPr="00D465FF">
                <w:rPr>
                  <w:rFonts w:ascii="Times New Roman" w:eastAsia="Times New Roman" w:hAnsi="Times New Roman" w:cs="Times New Roman"/>
                </w:rPr>
                <w:t>shabana@harrisonsmalayalam.com</w:t>
              </w:r>
            </w:hyperlink>
          </w:p>
        </w:tc>
      </w:tr>
      <w:tr w:rsidR="00FC1593" w:rsidRPr="003469D1" w14:paraId="12178814" w14:textId="77777777" w:rsidTr="00701F76">
        <w:trPr>
          <w:trHeight w:val="300"/>
        </w:trPr>
        <w:tc>
          <w:tcPr>
            <w:tcW w:w="646" w:type="pct"/>
            <w:vMerge/>
            <w:vAlign w:val="center"/>
          </w:tcPr>
          <w:p w14:paraId="0678ED0B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54" w:type="pct"/>
            <w:noWrap/>
          </w:tcPr>
          <w:p w14:paraId="682A7578" w14:textId="2DEEC935" w:rsidR="00FC1593" w:rsidRPr="00D465FF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 xml:space="preserve">Mrs Devamani Peter </w:t>
            </w:r>
          </w:p>
        </w:tc>
        <w:tc>
          <w:tcPr>
            <w:tcW w:w="1057" w:type="pct"/>
            <w:noWrap/>
          </w:tcPr>
          <w:p w14:paraId="3FE95875" w14:textId="3CA9C202" w:rsidR="00FC1593" w:rsidRPr="00D465FF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43" w:type="pct"/>
            <w:noWrap/>
          </w:tcPr>
          <w:p w14:paraId="75F34E80" w14:textId="578492B4" w:rsidR="00FC1593" w:rsidRDefault="00FC1593" w:rsidP="00FC1593">
            <w:r w:rsidRPr="00D465FF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C1593" w:rsidRPr="003469D1" w14:paraId="1E0BEE0C" w14:textId="77777777" w:rsidTr="00701F76">
        <w:trPr>
          <w:trHeight w:val="300"/>
        </w:trPr>
        <w:tc>
          <w:tcPr>
            <w:tcW w:w="646" w:type="pct"/>
            <w:vMerge/>
            <w:vAlign w:val="center"/>
          </w:tcPr>
          <w:p w14:paraId="29BFFCD5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54" w:type="pct"/>
            <w:noWrap/>
          </w:tcPr>
          <w:p w14:paraId="45534FDF" w14:textId="13FCE447" w:rsidR="00FC1593" w:rsidRPr="00D465FF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Mrs Elezabeth</w:t>
            </w:r>
          </w:p>
        </w:tc>
        <w:tc>
          <w:tcPr>
            <w:tcW w:w="1057" w:type="pct"/>
            <w:noWrap/>
          </w:tcPr>
          <w:p w14:paraId="282BE558" w14:textId="67CE25F2" w:rsidR="00FC1593" w:rsidRPr="00D465FF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External Member</w:t>
            </w:r>
          </w:p>
        </w:tc>
        <w:tc>
          <w:tcPr>
            <w:tcW w:w="2143" w:type="pct"/>
            <w:noWrap/>
          </w:tcPr>
          <w:p w14:paraId="370A37D0" w14:textId="6A92B0EB" w:rsidR="00FC1593" w:rsidRDefault="00B300CC" w:rsidP="00FC1593">
            <w:hyperlink r:id="rId36" w:history="1">
              <w:r w:rsidR="00FC1593" w:rsidRPr="00D465FF">
                <w:rPr>
                  <w:rFonts w:ascii="Times New Roman" w:eastAsia="Times New Roman" w:hAnsi="Times New Roman" w:cs="Times New Roman"/>
                </w:rPr>
                <w:t>elezabeth.anakkaravikasanasamithi@gmail.com</w:t>
              </w:r>
            </w:hyperlink>
          </w:p>
        </w:tc>
      </w:tr>
      <w:tr w:rsidR="00FC1593" w:rsidRPr="003469D1" w14:paraId="4BE33770" w14:textId="77777777" w:rsidTr="00701F76">
        <w:trPr>
          <w:trHeight w:val="300"/>
        </w:trPr>
        <w:tc>
          <w:tcPr>
            <w:tcW w:w="646" w:type="pct"/>
            <w:vMerge/>
            <w:vAlign w:val="center"/>
          </w:tcPr>
          <w:p w14:paraId="0AF7B274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54" w:type="pct"/>
            <w:noWrap/>
          </w:tcPr>
          <w:p w14:paraId="5B85B8DF" w14:textId="189A18D1" w:rsidR="00FC1593" w:rsidRPr="00D465FF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Mr.Aneesh B. S</w:t>
            </w:r>
          </w:p>
        </w:tc>
        <w:tc>
          <w:tcPr>
            <w:tcW w:w="1057" w:type="pct"/>
            <w:noWrap/>
          </w:tcPr>
          <w:p w14:paraId="34122DB6" w14:textId="6AB6BD8D" w:rsidR="00FC1593" w:rsidRPr="00D465FF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43" w:type="pct"/>
            <w:noWrap/>
          </w:tcPr>
          <w:p w14:paraId="38706BC5" w14:textId="7F92A9D4" w:rsidR="00FC1593" w:rsidRDefault="00FC1593" w:rsidP="00FC1593">
            <w:r w:rsidRPr="00D465FF">
              <w:rPr>
                <w:rFonts w:ascii="Times New Roman" w:eastAsia="Times New Roman" w:hAnsi="Times New Roman" w:cs="Times New Roman"/>
              </w:rPr>
              <w:t>aneeshbs@harrisonsmalayalam.com</w:t>
            </w:r>
          </w:p>
        </w:tc>
      </w:tr>
      <w:tr w:rsidR="00FC1593" w:rsidRPr="003469D1" w14:paraId="08EEA56D" w14:textId="77777777" w:rsidTr="00701F76">
        <w:trPr>
          <w:trHeight w:val="300"/>
        </w:trPr>
        <w:tc>
          <w:tcPr>
            <w:tcW w:w="646" w:type="pct"/>
            <w:vMerge/>
            <w:vAlign w:val="center"/>
          </w:tcPr>
          <w:p w14:paraId="57B1C88E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54" w:type="pct"/>
            <w:noWrap/>
          </w:tcPr>
          <w:p w14:paraId="5A67DC28" w14:textId="388A218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Mr.Kochummen Koshy</w:t>
            </w:r>
          </w:p>
        </w:tc>
        <w:tc>
          <w:tcPr>
            <w:tcW w:w="1057" w:type="pct"/>
            <w:noWrap/>
          </w:tcPr>
          <w:p w14:paraId="5D75CBF0" w14:textId="26350718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43" w:type="pct"/>
            <w:noWrap/>
          </w:tcPr>
          <w:p w14:paraId="0B1D9520" w14:textId="5B5DEF65" w:rsidR="00FC1593" w:rsidRPr="00ED3662" w:rsidRDefault="00B300CC" w:rsidP="00FC1593">
            <w:pPr>
              <w:rPr>
                <w:rFonts w:ascii="Times New Roman" w:eastAsia="Times New Roman" w:hAnsi="Times New Roman" w:cs="Times New Roman"/>
              </w:rPr>
            </w:pPr>
            <w:hyperlink r:id="rId37" w:history="1">
              <w:r w:rsidR="00FC1593" w:rsidRPr="00D465FF">
                <w:rPr>
                  <w:rFonts w:ascii="Times New Roman" w:eastAsia="Times New Roman" w:hAnsi="Times New Roman" w:cs="Times New Roman"/>
                </w:rPr>
                <w:t>kochummen.koshy@harrisonsmalayalam.com</w:t>
              </w:r>
            </w:hyperlink>
          </w:p>
        </w:tc>
      </w:tr>
      <w:tr w:rsidR="00FC1593" w:rsidRPr="003469D1" w14:paraId="0D3BA0E3" w14:textId="77777777" w:rsidTr="00701F76">
        <w:trPr>
          <w:trHeight w:val="300"/>
        </w:trPr>
        <w:tc>
          <w:tcPr>
            <w:tcW w:w="646" w:type="pct"/>
            <w:vMerge w:val="restart"/>
            <w:vAlign w:val="center"/>
            <w:hideMark/>
          </w:tcPr>
          <w:p w14:paraId="66F59B75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36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Venture Valley</w:t>
            </w:r>
          </w:p>
        </w:tc>
        <w:tc>
          <w:tcPr>
            <w:tcW w:w="1154" w:type="pct"/>
            <w:noWrap/>
            <w:hideMark/>
          </w:tcPr>
          <w:p w14:paraId="7759D455" w14:textId="62373293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 xml:space="preserve">Mrs Devamani Peter </w:t>
            </w:r>
          </w:p>
        </w:tc>
        <w:tc>
          <w:tcPr>
            <w:tcW w:w="1057" w:type="pct"/>
            <w:noWrap/>
            <w:hideMark/>
          </w:tcPr>
          <w:p w14:paraId="4C33B23F" w14:textId="534AAE73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43" w:type="pct"/>
            <w:noWrap/>
            <w:hideMark/>
          </w:tcPr>
          <w:p w14:paraId="7649EDFB" w14:textId="454049F8" w:rsidR="00FC1593" w:rsidRPr="00ED3662" w:rsidRDefault="00FC1593" w:rsidP="00FC1593">
            <w:pPr>
              <w:rPr>
                <w:rFonts w:ascii="Times New Roman" w:eastAsia="Times New Roman" w:hAnsi="Times New Roman" w:cs="Times New Roman"/>
              </w:rPr>
            </w:pPr>
            <w:r w:rsidRPr="00D465FF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C1593" w:rsidRPr="003469D1" w14:paraId="67398082" w14:textId="77777777" w:rsidTr="00701F76">
        <w:trPr>
          <w:trHeight w:val="300"/>
        </w:trPr>
        <w:tc>
          <w:tcPr>
            <w:tcW w:w="646" w:type="pct"/>
            <w:vMerge/>
            <w:vAlign w:val="center"/>
            <w:hideMark/>
          </w:tcPr>
          <w:p w14:paraId="4397CAC1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54" w:type="pct"/>
            <w:noWrap/>
            <w:hideMark/>
          </w:tcPr>
          <w:p w14:paraId="314A20FC" w14:textId="347412C6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Mrs Elezabeth</w:t>
            </w:r>
          </w:p>
        </w:tc>
        <w:tc>
          <w:tcPr>
            <w:tcW w:w="1057" w:type="pct"/>
            <w:noWrap/>
            <w:hideMark/>
          </w:tcPr>
          <w:p w14:paraId="03E03958" w14:textId="16FD934B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External Member</w:t>
            </w:r>
          </w:p>
        </w:tc>
        <w:tc>
          <w:tcPr>
            <w:tcW w:w="2143" w:type="pct"/>
            <w:noWrap/>
            <w:hideMark/>
          </w:tcPr>
          <w:p w14:paraId="4C04979F" w14:textId="73058440" w:rsidR="00FC1593" w:rsidRPr="00ED3662" w:rsidRDefault="00B300CC" w:rsidP="00FC1593">
            <w:pPr>
              <w:rPr>
                <w:rFonts w:ascii="Times New Roman" w:eastAsia="Times New Roman" w:hAnsi="Times New Roman" w:cs="Times New Roman"/>
              </w:rPr>
            </w:pPr>
            <w:hyperlink r:id="rId38" w:history="1">
              <w:r w:rsidR="00FC1593" w:rsidRPr="00D465FF">
                <w:rPr>
                  <w:rFonts w:ascii="Times New Roman" w:eastAsia="Times New Roman" w:hAnsi="Times New Roman" w:cs="Times New Roman"/>
                </w:rPr>
                <w:t>elezabeth.anakkaravikasanasamithi@gmail.com</w:t>
              </w:r>
            </w:hyperlink>
          </w:p>
        </w:tc>
      </w:tr>
      <w:tr w:rsidR="00FC1593" w:rsidRPr="003469D1" w14:paraId="157849AF" w14:textId="77777777" w:rsidTr="00701F76">
        <w:trPr>
          <w:trHeight w:val="300"/>
        </w:trPr>
        <w:tc>
          <w:tcPr>
            <w:tcW w:w="646" w:type="pct"/>
            <w:vMerge/>
            <w:vAlign w:val="center"/>
            <w:hideMark/>
          </w:tcPr>
          <w:p w14:paraId="2403DB96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54" w:type="pct"/>
            <w:noWrap/>
            <w:hideMark/>
          </w:tcPr>
          <w:p w14:paraId="430BD399" w14:textId="2ADBEF02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Mr.Aneesh B. S</w:t>
            </w:r>
          </w:p>
        </w:tc>
        <w:tc>
          <w:tcPr>
            <w:tcW w:w="1057" w:type="pct"/>
            <w:noWrap/>
            <w:hideMark/>
          </w:tcPr>
          <w:p w14:paraId="37C160B6" w14:textId="396164D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43" w:type="pct"/>
            <w:noWrap/>
            <w:hideMark/>
          </w:tcPr>
          <w:p w14:paraId="10A7EE93" w14:textId="3ABDEDF5" w:rsidR="00FC1593" w:rsidRPr="00ED3662" w:rsidRDefault="00FC1593" w:rsidP="00FC1593">
            <w:pPr>
              <w:rPr>
                <w:rFonts w:ascii="Times New Roman" w:eastAsia="Times New Roman" w:hAnsi="Times New Roman" w:cs="Times New Roman"/>
              </w:rPr>
            </w:pPr>
            <w:r w:rsidRPr="00D465FF">
              <w:rPr>
                <w:rFonts w:ascii="Times New Roman" w:eastAsia="Times New Roman" w:hAnsi="Times New Roman" w:cs="Times New Roman"/>
              </w:rPr>
              <w:t>aneeshbs@harrisonsmalayalam.com</w:t>
            </w:r>
          </w:p>
        </w:tc>
      </w:tr>
      <w:tr w:rsidR="00FC1593" w:rsidRPr="003469D1" w14:paraId="77ACF356" w14:textId="77777777" w:rsidTr="00701F76">
        <w:trPr>
          <w:trHeight w:val="300"/>
        </w:trPr>
        <w:tc>
          <w:tcPr>
            <w:tcW w:w="646" w:type="pct"/>
            <w:vMerge/>
            <w:vAlign w:val="center"/>
            <w:hideMark/>
          </w:tcPr>
          <w:p w14:paraId="42AF6E9A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54" w:type="pct"/>
            <w:noWrap/>
            <w:hideMark/>
          </w:tcPr>
          <w:p w14:paraId="5F32F458" w14:textId="024A6DC6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Mr.Kochummen Koshy</w:t>
            </w:r>
          </w:p>
        </w:tc>
        <w:tc>
          <w:tcPr>
            <w:tcW w:w="1057" w:type="pct"/>
            <w:noWrap/>
            <w:hideMark/>
          </w:tcPr>
          <w:p w14:paraId="40D4AB1C" w14:textId="54BD2861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65FF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43" w:type="pct"/>
            <w:noWrap/>
            <w:hideMark/>
          </w:tcPr>
          <w:p w14:paraId="39B53487" w14:textId="0BC12FF1" w:rsidR="00FC1593" w:rsidRPr="00ED3662" w:rsidRDefault="00B300CC" w:rsidP="00FC1593">
            <w:pPr>
              <w:rPr>
                <w:rFonts w:ascii="Times New Roman" w:eastAsia="Times New Roman" w:hAnsi="Times New Roman" w:cs="Times New Roman"/>
              </w:rPr>
            </w:pPr>
            <w:hyperlink r:id="rId39" w:history="1">
              <w:r w:rsidR="00FC1593" w:rsidRPr="00D465FF">
                <w:rPr>
                  <w:rFonts w:ascii="Times New Roman" w:eastAsia="Times New Roman" w:hAnsi="Times New Roman" w:cs="Times New Roman"/>
                </w:rPr>
                <w:t>kochummen.koshy@harrisonsmalayalam.com</w:t>
              </w:r>
            </w:hyperlink>
          </w:p>
        </w:tc>
      </w:tr>
      <w:tr w:rsidR="00FC1593" w:rsidRPr="003469D1" w14:paraId="4D50FF27" w14:textId="77777777" w:rsidTr="00701F76">
        <w:trPr>
          <w:trHeight w:val="300"/>
        </w:trPr>
        <w:tc>
          <w:tcPr>
            <w:tcW w:w="646" w:type="pct"/>
            <w:vMerge/>
            <w:vAlign w:val="center"/>
            <w:hideMark/>
          </w:tcPr>
          <w:p w14:paraId="41001158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54" w:type="pct"/>
            <w:noWrap/>
            <w:hideMark/>
          </w:tcPr>
          <w:p w14:paraId="3AA63469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D3662">
              <w:rPr>
                <w:rFonts w:ascii="Times New Roman" w:eastAsia="Times New Roman" w:hAnsi="Times New Roman" w:cs="Times New Roman"/>
                <w:color w:val="000000"/>
              </w:rPr>
              <w:t>Mr.Jasmin K Jose</w:t>
            </w:r>
          </w:p>
        </w:tc>
        <w:tc>
          <w:tcPr>
            <w:tcW w:w="1057" w:type="pct"/>
            <w:noWrap/>
            <w:hideMark/>
          </w:tcPr>
          <w:p w14:paraId="15357903" w14:textId="13485654" w:rsidR="00FC1593" w:rsidRPr="00ED3662" w:rsidRDefault="00FC1593" w:rsidP="00110CD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D3662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43" w:type="pct"/>
            <w:noWrap/>
            <w:hideMark/>
          </w:tcPr>
          <w:p w14:paraId="3F702BE6" w14:textId="77777777" w:rsidR="00FC1593" w:rsidRPr="00ED3662" w:rsidRDefault="00B300CC" w:rsidP="00FC1593">
            <w:pPr>
              <w:rPr>
                <w:rFonts w:ascii="Times New Roman" w:eastAsia="Times New Roman" w:hAnsi="Times New Roman" w:cs="Times New Roman"/>
              </w:rPr>
            </w:pPr>
            <w:hyperlink r:id="rId40" w:history="1">
              <w:r w:rsidR="00FC1593" w:rsidRPr="00ED3662">
                <w:rPr>
                  <w:rFonts w:ascii="Times New Roman" w:eastAsia="Times New Roman" w:hAnsi="Times New Roman" w:cs="Times New Roman"/>
                </w:rPr>
                <w:t>jasminjais.jj@gmail.com</w:t>
              </w:r>
            </w:hyperlink>
          </w:p>
        </w:tc>
      </w:tr>
      <w:tr w:rsidR="00FC1593" w:rsidRPr="003469D1" w14:paraId="222F0B06" w14:textId="77777777" w:rsidTr="00701F76">
        <w:trPr>
          <w:trHeight w:val="315"/>
        </w:trPr>
        <w:tc>
          <w:tcPr>
            <w:tcW w:w="646" w:type="pct"/>
            <w:vMerge/>
            <w:vAlign w:val="center"/>
            <w:hideMark/>
          </w:tcPr>
          <w:p w14:paraId="37596AE3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54" w:type="pct"/>
            <w:noWrap/>
            <w:hideMark/>
          </w:tcPr>
          <w:p w14:paraId="7C6659A2" w14:textId="2F69D461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D3662">
              <w:rPr>
                <w:rFonts w:ascii="Times New Roman" w:eastAsia="Times New Roman" w:hAnsi="Times New Roman" w:cs="Times New Roman"/>
                <w:color w:val="000000"/>
              </w:rPr>
              <w:t>Mr.Rajeev George</w:t>
            </w:r>
          </w:p>
        </w:tc>
        <w:tc>
          <w:tcPr>
            <w:tcW w:w="1057" w:type="pct"/>
            <w:noWrap/>
            <w:hideMark/>
          </w:tcPr>
          <w:p w14:paraId="7D898D84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D3662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43" w:type="pct"/>
            <w:noWrap/>
            <w:hideMark/>
          </w:tcPr>
          <w:p w14:paraId="2106EFED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</w:rPr>
            </w:pPr>
            <w:r w:rsidRPr="00ED3662">
              <w:rPr>
                <w:rFonts w:ascii="Times New Roman" w:eastAsia="Times New Roman" w:hAnsi="Times New Roman" w:cs="Times New Roman"/>
              </w:rPr>
              <w:t>rajeevgeorge@harrisonsmalayalam.com</w:t>
            </w:r>
          </w:p>
        </w:tc>
      </w:tr>
      <w:tr w:rsidR="00FC1593" w:rsidRPr="003469D1" w14:paraId="476EBCD4" w14:textId="77777777" w:rsidTr="00701F76">
        <w:trPr>
          <w:trHeight w:val="300"/>
        </w:trPr>
        <w:tc>
          <w:tcPr>
            <w:tcW w:w="646" w:type="pct"/>
            <w:vMerge w:val="restart"/>
            <w:vAlign w:val="center"/>
            <w:hideMark/>
          </w:tcPr>
          <w:p w14:paraId="01C6BA4D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36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Wayanad</w:t>
            </w:r>
          </w:p>
        </w:tc>
        <w:tc>
          <w:tcPr>
            <w:tcW w:w="1154" w:type="pct"/>
            <w:noWrap/>
            <w:hideMark/>
          </w:tcPr>
          <w:p w14:paraId="3FE5DCA3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D3662">
              <w:rPr>
                <w:rFonts w:ascii="Times New Roman" w:eastAsia="Times New Roman" w:hAnsi="Times New Roman" w:cs="Times New Roman"/>
                <w:color w:val="000000"/>
              </w:rPr>
              <w:t>Dr. Sajitha Ismail</w:t>
            </w:r>
          </w:p>
        </w:tc>
        <w:tc>
          <w:tcPr>
            <w:tcW w:w="1057" w:type="pct"/>
            <w:noWrap/>
            <w:hideMark/>
          </w:tcPr>
          <w:p w14:paraId="704E29B0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D3662">
              <w:rPr>
                <w:rFonts w:ascii="Times New Roman" w:eastAsia="Times New Roman" w:hAnsi="Times New Roman" w:cs="Times New Roman"/>
                <w:color w:val="000000"/>
              </w:rPr>
              <w:t>Chairperson</w:t>
            </w:r>
          </w:p>
        </w:tc>
        <w:tc>
          <w:tcPr>
            <w:tcW w:w="2143" w:type="pct"/>
            <w:noWrap/>
            <w:hideMark/>
          </w:tcPr>
          <w:p w14:paraId="01A238EE" w14:textId="77777777" w:rsidR="00FC1593" w:rsidRPr="00ED3662" w:rsidRDefault="00B300CC" w:rsidP="00FC1593">
            <w:pPr>
              <w:rPr>
                <w:rFonts w:ascii="Times New Roman" w:eastAsia="Times New Roman" w:hAnsi="Times New Roman" w:cs="Times New Roman"/>
              </w:rPr>
            </w:pPr>
            <w:hyperlink r:id="rId41" w:history="1">
              <w:r w:rsidR="00FC1593" w:rsidRPr="00ED3662">
                <w:rPr>
                  <w:rFonts w:ascii="Times New Roman" w:eastAsia="Times New Roman" w:hAnsi="Times New Roman" w:cs="Times New Roman"/>
                </w:rPr>
                <w:t>ismailsajith@yahoo.co.in</w:t>
              </w:r>
            </w:hyperlink>
          </w:p>
        </w:tc>
      </w:tr>
      <w:tr w:rsidR="00FC1593" w:rsidRPr="003469D1" w14:paraId="3F7F7264" w14:textId="77777777" w:rsidTr="00701F76">
        <w:trPr>
          <w:trHeight w:val="300"/>
        </w:trPr>
        <w:tc>
          <w:tcPr>
            <w:tcW w:w="646" w:type="pct"/>
            <w:vMerge/>
            <w:hideMark/>
          </w:tcPr>
          <w:p w14:paraId="7E4EFDF6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54" w:type="pct"/>
            <w:noWrap/>
            <w:hideMark/>
          </w:tcPr>
          <w:p w14:paraId="3771AFB8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D3662">
              <w:rPr>
                <w:rFonts w:ascii="Times New Roman" w:eastAsia="Times New Roman" w:hAnsi="Times New Roman" w:cs="Times New Roman"/>
                <w:color w:val="000000"/>
              </w:rPr>
              <w:t>Mrs.Marykutty Valsan</w:t>
            </w:r>
          </w:p>
        </w:tc>
        <w:tc>
          <w:tcPr>
            <w:tcW w:w="1057" w:type="pct"/>
            <w:noWrap/>
            <w:hideMark/>
          </w:tcPr>
          <w:p w14:paraId="1F6EE84F" w14:textId="6C3F4D63" w:rsidR="00FC1593" w:rsidRPr="00ED3662" w:rsidRDefault="00FC1593" w:rsidP="00110CD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D3662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43" w:type="pct"/>
            <w:noWrap/>
            <w:hideMark/>
          </w:tcPr>
          <w:p w14:paraId="7CD2D698" w14:textId="77777777" w:rsidR="00FC1593" w:rsidRPr="00ED3662" w:rsidRDefault="00B300CC" w:rsidP="00FC1593">
            <w:pPr>
              <w:rPr>
                <w:rFonts w:ascii="Times New Roman" w:eastAsia="Times New Roman" w:hAnsi="Times New Roman" w:cs="Times New Roman"/>
              </w:rPr>
            </w:pPr>
            <w:hyperlink r:id="rId42" w:history="1">
              <w:r w:rsidR="00FC1593" w:rsidRPr="00ED3662">
                <w:rPr>
                  <w:rFonts w:ascii="Times New Roman" w:eastAsia="Times New Roman" w:hAnsi="Times New Roman" w:cs="Times New Roman"/>
                </w:rPr>
                <w:t>marykuttywmfmch@gmail.com</w:t>
              </w:r>
            </w:hyperlink>
          </w:p>
        </w:tc>
      </w:tr>
      <w:tr w:rsidR="00FC1593" w:rsidRPr="003469D1" w14:paraId="18F83F20" w14:textId="77777777" w:rsidTr="00701F76">
        <w:trPr>
          <w:trHeight w:val="300"/>
        </w:trPr>
        <w:tc>
          <w:tcPr>
            <w:tcW w:w="646" w:type="pct"/>
            <w:vMerge/>
            <w:hideMark/>
          </w:tcPr>
          <w:p w14:paraId="175432D5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54" w:type="pct"/>
            <w:noWrap/>
            <w:hideMark/>
          </w:tcPr>
          <w:p w14:paraId="142EDA51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D3662">
              <w:rPr>
                <w:rFonts w:ascii="Times New Roman" w:eastAsia="Times New Roman" w:hAnsi="Times New Roman" w:cs="Times New Roman"/>
                <w:color w:val="000000"/>
              </w:rPr>
              <w:t>Mrs.Merceline Premkumar</w:t>
            </w:r>
          </w:p>
        </w:tc>
        <w:tc>
          <w:tcPr>
            <w:tcW w:w="1057" w:type="pct"/>
            <w:noWrap/>
            <w:hideMark/>
          </w:tcPr>
          <w:p w14:paraId="647A0D18" w14:textId="4138C51C" w:rsidR="00FC1593" w:rsidRPr="00ED3662" w:rsidRDefault="00FC1593" w:rsidP="00110CD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D3662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43" w:type="pct"/>
            <w:noWrap/>
            <w:hideMark/>
          </w:tcPr>
          <w:p w14:paraId="39555059" w14:textId="77777777" w:rsidR="00FC1593" w:rsidRPr="00ED3662" w:rsidRDefault="00B300CC" w:rsidP="00FC1593">
            <w:pPr>
              <w:rPr>
                <w:rFonts w:ascii="Times New Roman" w:eastAsia="Times New Roman" w:hAnsi="Times New Roman" w:cs="Times New Roman"/>
              </w:rPr>
            </w:pPr>
            <w:hyperlink r:id="rId43" w:history="1">
              <w:r w:rsidR="00FC1593" w:rsidRPr="00ED3662">
                <w:rPr>
                  <w:rFonts w:ascii="Times New Roman" w:eastAsia="Times New Roman" w:hAnsi="Times New Roman" w:cs="Times New Roman"/>
                </w:rPr>
                <w:t>mercelinesathiya@yahoo.in</w:t>
              </w:r>
            </w:hyperlink>
          </w:p>
        </w:tc>
      </w:tr>
      <w:tr w:rsidR="00FC1593" w:rsidRPr="003469D1" w14:paraId="1EA5C4CB" w14:textId="77777777" w:rsidTr="00701F76">
        <w:trPr>
          <w:trHeight w:val="300"/>
        </w:trPr>
        <w:tc>
          <w:tcPr>
            <w:tcW w:w="646" w:type="pct"/>
            <w:vMerge/>
            <w:hideMark/>
          </w:tcPr>
          <w:p w14:paraId="069A6B78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54" w:type="pct"/>
            <w:noWrap/>
            <w:hideMark/>
          </w:tcPr>
          <w:p w14:paraId="6D19A0F3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D3662">
              <w:rPr>
                <w:rFonts w:ascii="Times New Roman" w:eastAsia="Times New Roman" w:hAnsi="Times New Roman" w:cs="Times New Roman"/>
                <w:color w:val="000000"/>
              </w:rPr>
              <w:t>Mrs.Sophy Joy</w:t>
            </w:r>
          </w:p>
        </w:tc>
        <w:tc>
          <w:tcPr>
            <w:tcW w:w="1057" w:type="pct"/>
            <w:noWrap/>
            <w:hideMark/>
          </w:tcPr>
          <w:p w14:paraId="0B4079A0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D3662">
              <w:rPr>
                <w:rFonts w:ascii="Times New Roman" w:eastAsia="Times New Roman" w:hAnsi="Times New Roman" w:cs="Times New Roman"/>
                <w:color w:val="000000"/>
              </w:rPr>
              <w:t>NGO Representative</w:t>
            </w:r>
          </w:p>
        </w:tc>
        <w:tc>
          <w:tcPr>
            <w:tcW w:w="2143" w:type="pct"/>
            <w:noWrap/>
            <w:hideMark/>
          </w:tcPr>
          <w:p w14:paraId="43869F9B" w14:textId="77777777" w:rsidR="00FC1593" w:rsidRPr="00ED3662" w:rsidRDefault="00B300CC" w:rsidP="00FC1593">
            <w:pPr>
              <w:rPr>
                <w:rFonts w:ascii="Times New Roman" w:eastAsia="Times New Roman" w:hAnsi="Times New Roman" w:cs="Times New Roman"/>
              </w:rPr>
            </w:pPr>
            <w:hyperlink r:id="rId44" w:history="1">
              <w:r w:rsidR="00FC1593" w:rsidRPr="00ED3662">
                <w:rPr>
                  <w:rFonts w:ascii="Times New Roman" w:eastAsia="Times New Roman" w:hAnsi="Times New Roman" w:cs="Times New Roman"/>
                </w:rPr>
                <w:t>sophyjoy1967@gmail.com</w:t>
              </w:r>
            </w:hyperlink>
          </w:p>
        </w:tc>
      </w:tr>
      <w:tr w:rsidR="00FC1593" w:rsidRPr="003469D1" w14:paraId="1EDA0342" w14:textId="77777777" w:rsidTr="00701F76">
        <w:trPr>
          <w:trHeight w:val="300"/>
        </w:trPr>
        <w:tc>
          <w:tcPr>
            <w:tcW w:w="646" w:type="pct"/>
            <w:vMerge/>
            <w:hideMark/>
          </w:tcPr>
          <w:p w14:paraId="587B5E29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54" w:type="pct"/>
            <w:noWrap/>
            <w:hideMark/>
          </w:tcPr>
          <w:p w14:paraId="0FD83080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D3662">
              <w:rPr>
                <w:rFonts w:ascii="Times New Roman" w:eastAsia="Times New Roman" w:hAnsi="Times New Roman" w:cs="Times New Roman"/>
                <w:color w:val="000000"/>
              </w:rPr>
              <w:t xml:space="preserve">Mr. Sasikumar P V </w:t>
            </w:r>
          </w:p>
        </w:tc>
        <w:tc>
          <w:tcPr>
            <w:tcW w:w="1057" w:type="pct"/>
            <w:noWrap/>
            <w:hideMark/>
          </w:tcPr>
          <w:p w14:paraId="73C95DA9" w14:textId="39EEACF9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GoBack"/>
            <w:bookmarkEnd w:id="1"/>
            <w:r w:rsidRPr="00ED3662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43" w:type="pct"/>
            <w:noWrap/>
            <w:hideMark/>
          </w:tcPr>
          <w:p w14:paraId="0F1B2152" w14:textId="77777777" w:rsidR="00FC1593" w:rsidRPr="00ED3662" w:rsidRDefault="00B300CC" w:rsidP="00FC1593">
            <w:pPr>
              <w:rPr>
                <w:rFonts w:ascii="Times New Roman" w:eastAsia="Times New Roman" w:hAnsi="Times New Roman" w:cs="Times New Roman"/>
              </w:rPr>
            </w:pPr>
            <w:hyperlink r:id="rId45" w:history="1">
              <w:r w:rsidR="00FC1593" w:rsidRPr="00ED3662">
                <w:rPr>
                  <w:rFonts w:ascii="Times New Roman" w:eastAsia="Times New Roman" w:hAnsi="Times New Roman" w:cs="Times New Roman"/>
                </w:rPr>
                <w:t>pvsasikumar@hotmail.com</w:t>
              </w:r>
            </w:hyperlink>
          </w:p>
        </w:tc>
      </w:tr>
      <w:tr w:rsidR="00FC1593" w:rsidRPr="003469D1" w14:paraId="4F19F2BB" w14:textId="77777777" w:rsidTr="00701F76">
        <w:trPr>
          <w:trHeight w:val="300"/>
        </w:trPr>
        <w:tc>
          <w:tcPr>
            <w:tcW w:w="646" w:type="pct"/>
            <w:vMerge/>
            <w:hideMark/>
          </w:tcPr>
          <w:p w14:paraId="2CBBC4DB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54" w:type="pct"/>
            <w:noWrap/>
            <w:hideMark/>
          </w:tcPr>
          <w:p w14:paraId="3A7BE325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D3662">
              <w:rPr>
                <w:rFonts w:ascii="Times New Roman" w:eastAsia="Times New Roman" w:hAnsi="Times New Roman" w:cs="Times New Roman"/>
                <w:color w:val="000000"/>
              </w:rPr>
              <w:t>Mr.George Davis Thattil</w:t>
            </w:r>
          </w:p>
        </w:tc>
        <w:tc>
          <w:tcPr>
            <w:tcW w:w="1057" w:type="pct"/>
            <w:noWrap/>
            <w:hideMark/>
          </w:tcPr>
          <w:p w14:paraId="3DC5D743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D3662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43" w:type="pct"/>
            <w:noWrap/>
            <w:hideMark/>
          </w:tcPr>
          <w:p w14:paraId="69DFF07E" w14:textId="77777777" w:rsidR="00FC1593" w:rsidRPr="00ED3662" w:rsidRDefault="00B300CC" w:rsidP="00FC1593">
            <w:pPr>
              <w:rPr>
                <w:rFonts w:ascii="Times New Roman" w:eastAsia="Times New Roman" w:hAnsi="Times New Roman" w:cs="Times New Roman"/>
              </w:rPr>
            </w:pPr>
            <w:hyperlink r:id="rId46" w:history="1">
              <w:r w:rsidR="00FC1593" w:rsidRPr="00ED3662">
                <w:rPr>
                  <w:rFonts w:ascii="Times New Roman" w:eastAsia="Times New Roman" w:hAnsi="Times New Roman" w:cs="Times New Roman"/>
                </w:rPr>
                <w:t>georged@harrisonsmalayalam.com</w:t>
              </w:r>
            </w:hyperlink>
          </w:p>
        </w:tc>
      </w:tr>
      <w:tr w:rsidR="00FC1593" w:rsidRPr="003469D1" w14:paraId="010B3578" w14:textId="77777777" w:rsidTr="00701F76">
        <w:trPr>
          <w:trHeight w:val="50"/>
        </w:trPr>
        <w:tc>
          <w:tcPr>
            <w:tcW w:w="646" w:type="pct"/>
            <w:vMerge/>
            <w:hideMark/>
          </w:tcPr>
          <w:p w14:paraId="3181CB6C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54" w:type="pct"/>
            <w:noWrap/>
            <w:hideMark/>
          </w:tcPr>
          <w:p w14:paraId="5B65BFC1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D3662">
              <w:rPr>
                <w:rFonts w:ascii="Times New Roman" w:eastAsia="Times New Roman" w:hAnsi="Times New Roman" w:cs="Times New Roman"/>
                <w:color w:val="000000"/>
              </w:rPr>
              <w:t>Mr.Rajeev George</w:t>
            </w:r>
          </w:p>
        </w:tc>
        <w:tc>
          <w:tcPr>
            <w:tcW w:w="1057" w:type="pct"/>
            <w:noWrap/>
            <w:hideMark/>
          </w:tcPr>
          <w:p w14:paraId="697A40ED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D3662">
              <w:rPr>
                <w:rFonts w:ascii="Times New Roman" w:eastAsia="Times New Roman" w:hAnsi="Times New Roman" w:cs="Times New Roman"/>
                <w:color w:val="000000"/>
              </w:rPr>
              <w:t>Member</w:t>
            </w:r>
          </w:p>
        </w:tc>
        <w:tc>
          <w:tcPr>
            <w:tcW w:w="2143" w:type="pct"/>
            <w:noWrap/>
            <w:hideMark/>
          </w:tcPr>
          <w:p w14:paraId="1219C0EE" w14:textId="77777777" w:rsidR="00FC1593" w:rsidRPr="00ED3662" w:rsidRDefault="00FC1593" w:rsidP="00FC1593">
            <w:pPr>
              <w:rPr>
                <w:rFonts w:ascii="Times New Roman" w:eastAsia="Times New Roman" w:hAnsi="Times New Roman" w:cs="Times New Roman"/>
              </w:rPr>
            </w:pPr>
            <w:r w:rsidRPr="00ED3662">
              <w:rPr>
                <w:rFonts w:ascii="Times New Roman" w:eastAsia="Times New Roman" w:hAnsi="Times New Roman" w:cs="Times New Roman"/>
              </w:rPr>
              <w:t>rajeevgeorge@harrisonsmalayalam.com</w:t>
            </w:r>
          </w:p>
        </w:tc>
      </w:tr>
    </w:tbl>
    <w:p w14:paraId="551CBA27" w14:textId="6437C0DF" w:rsidR="00D465FF" w:rsidRDefault="00D465FF" w:rsidP="00AE0733">
      <w:pPr>
        <w:pStyle w:val="Projectname"/>
        <w:spacing w:line="454" w:lineRule="atLeast"/>
        <w:rPr>
          <w:rFonts w:ascii="Helvetica Neue" w:hAnsi="Helvetica Neue"/>
          <w:szCs w:val="36"/>
          <w:lang w:val="en-US"/>
        </w:rPr>
      </w:pPr>
    </w:p>
    <w:p w14:paraId="49EF09DF" w14:textId="77777777" w:rsidR="00D465FF" w:rsidRDefault="00D465FF" w:rsidP="00AE0733">
      <w:pPr>
        <w:pStyle w:val="Projectname"/>
        <w:spacing w:line="454" w:lineRule="atLeast"/>
        <w:rPr>
          <w:rFonts w:ascii="Helvetica Neue" w:hAnsi="Helvetica Neue"/>
          <w:szCs w:val="36"/>
          <w:lang w:val="en-US"/>
        </w:rPr>
      </w:pPr>
    </w:p>
    <w:p w14:paraId="32C29494" w14:textId="279FC07C" w:rsidR="00FE1447" w:rsidRDefault="00FE1447" w:rsidP="00AE0733">
      <w:pPr>
        <w:pStyle w:val="Projectname"/>
        <w:spacing w:line="454" w:lineRule="atLeast"/>
        <w:rPr>
          <w:rFonts w:ascii="Helvetica Neue" w:hAnsi="Helvetica Neue"/>
          <w:szCs w:val="36"/>
          <w:lang w:val="en-US"/>
        </w:rPr>
      </w:pPr>
    </w:p>
    <w:p w14:paraId="36A81DCE" w14:textId="638C1DCE" w:rsidR="00FE1447" w:rsidRDefault="00FE1447" w:rsidP="00AE0733">
      <w:pPr>
        <w:pStyle w:val="Projectname"/>
        <w:spacing w:line="454" w:lineRule="atLeast"/>
        <w:rPr>
          <w:rFonts w:ascii="Helvetica Neue" w:hAnsi="Helvetica Neue"/>
          <w:szCs w:val="36"/>
          <w:lang w:val="en-US"/>
        </w:rPr>
      </w:pPr>
    </w:p>
    <w:p w14:paraId="70293026" w14:textId="7E7BE00F" w:rsidR="00FE1447" w:rsidRDefault="00FE1447" w:rsidP="00AE0733">
      <w:pPr>
        <w:pStyle w:val="Projectname"/>
        <w:spacing w:line="454" w:lineRule="atLeast"/>
        <w:rPr>
          <w:rFonts w:ascii="Helvetica Neue" w:hAnsi="Helvetica Neue"/>
          <w:szCs w:val="36"/>
          <w:lang w:val="en-US"/>
        </w:rPr>
      </w:pPr>
    </w:p>
    <w:p w14:paraId="714F89BB" w14:textId="0814133C" w:rsidR="00ED3662" w:rsidRDefault="00ED3662" w:rsidP="00AE0733">
      <w:pPr>
        <w:pStyle w:val="Projectname"/>
        <w:spacing w:line="454" w:lineRule="atLeast"/>
        <w:rPr>
          <w:rFonts w:ascii="Helvetica Neue" w:hAnsi="Helvetica Neue"/>
          <w:szCs w:val="36"/>
          <w:lang w:val="en-US"/>
        </w:rPr>
      </w:pPr>
    </w:p>
    <w:p w14:paraId="053286AB" w14:textId="4977F57C" w:rsidR="00ED3662" w:rsidRDefault="00ED3662" w:rsidP="00AE0733">
      <w:pPr>
        <w:pStyle w:val="Projectname"/>
        <w:spacing w:line="454" w:lineRule="atLeast"/>
        <w:rPr>
          <w:rFonts w:ascii="Helvetica Neue" w:hAnsi="Helvetica Neue"/>
          <w:szCs w:val="36"/>
          <w:lang w:val="en-US"/>
        </w:rPr>
      </w:pPr>
    </w:p>
    <w:p w14:paraId="1ACEB158" w14:textId="00656192" w:rsidR="00ED3662" w:rsidRDefault="00ED3662" w:rsidP="00AE0733">
      <w:pPr>
        <w:pStyle w:val="Projectname"/>
        <w:spacing w:line="454" w:lineRule="atLeast"/>
        <w:rPr>
          <w:rFonts w:ascii="Helvetica Neue" w:hAnsi="Helvetica Neue"/>
          <w:szCs w:val="36"/>
          <w:lang w:val="en-US"/>
        </w:rPr>
      </w:pPr>
    </w:p>
    <w:p w14:paraId="549FD703" w14:textId="0C859E80" w:rsidR="00ED3662" w:rsidRDefault="00701F76" w:rsidP="00AE0733">
      <w:pPr>
        <w:pStyle w:val="Projectname"/>
        <w:spacing w:line="454" w:lineRule="atLeast"/>
        <w:rPr>
          <w:rFonts w:ascii="Helvetica Neue" w:hAnsi="Helvetica Neue"/>
          <w:szCs w:val="36"/>
          <w:lang w:val="en-US"/>
        </w:rPr>
      </w:pPr>
      <w:r>
        <w:rPr>
          <w:noProof/>
          <w:lang w:val="en-IN" w:eastAsia="en-IN" w:bidi="ml-IN"/>
        </w:rPr>
        <w:drawing>
          <wp:anchor distT="0" distB="0" distL="114300" distR="114300" simplePos="0" relativeHeight="251699200" behindDoc="0" locked="0" layoutInCell="1" allowOverlap="1" wp14:anchorId="3CFD41B7" wp14:editId="0023C50A">
            <wp:simplePos x="0" y="0"/>
            <wp:positionH relativeFrom="column">
              <wp:posOffset>1895475</wp:posOffset>
            </wp:positionH>
            <wp:positionV relativeFrom="paragraph">
              <wp:posOffset>268605</wp:posOffset>
            </wp:positionV>
            <wp:extent cx="1424305" cy="259080"/>
            <wp:effectExtent l="0" t="0" r="4445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PG Logo.png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66C80" w14:textId="3E73CE28" w:rsidR="00ED3662" w:rsidRDefault="00ED3662" w:rsidP="00AE0733">
      <w:pPr>
        <w:pStyle w:val="Projectname"/>
        <w:spacing w:line="454" w:lineRule="atLeast"/>
        <w:rPr>
          <w:rFonts w:ascii="Helvetica Neue" w:hAnsi="Helvetica Neue"/>
          <w:szCs w:val="36"/>
          <w:lang w:val="en-US"/>
        </w:rPr>
      </w:pPr>
    </w:p>
    <w:p w14:paraId="7BB8B8EF" w14:textId="1AA4E975" w:rsidR="00ED3662" w:rsidRDefault="00ED3662" w:rsidP="00AE0733">
      <w:pPr>
        <w:pStyle w:val="Projectname"/>
        <w:spacing w:line="454" w:lineRule="atLeast"/>
        <w:rPr>
          <w:rFonts w:ascii="Helvetica Neue" w:hAnsi="Helvetica Neue"/>
          <w:szCs w:val="36"/>
          <w:lang w:val="en-US"/>
        </w:rPr>
      </w:pPr>
    </w:p>
    <w:sectPr w:rsidR="00ED3662" w:rsidSect="00085C98">
      <w:footerReference w:type="default" r:id="rId48"/>
      <w:headerReference w:type="first" r:id="rId49"/>
      <w:footerReference w:type="first" r:id="rId50"/>
      <w:type w:val="continuous"/>
      <w:pgSz w:w="11906" w:h="16838" w:code="9"/>
      <w:pgMar w:top="851" w:right="680" w:bottom="454" w:left="1361" w:header="43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BC8AE" w14:textId="77777777" w:rsidR="00B300CC" w:rsidRDefault="00B300CC" w:rsidP="00601840">
      <w:pPr>
        <w:spacing w:after="0" w:line="240" w:lineRule="auto"/>
      </w:pPr>
      <w:r>
        <w:separator/>
      </w:r>
    </w:p>
  </w:endnote>
  <w:endnote w:type="continuationSeparator" w:id="0">
    <w:p w14:paraId="16F38D3B" w14:textId="77777777" w:rsidR="00B300CC" w:rsidRDefault="00B300CC" w:rsidP="0060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imler CS">
    <w:altName w:val="Times New Roman"/>
    <w:panose1 w:val="00000000000000000000"/>
    <w:charset w:val="00"/>
    <w:family w:val="roman"/>
    <w:notTrueType/>
    <w:pitch w:val="default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S">
    <w:altName w:val="Calibri"/>
    <w:charset w:val="00"/>
    <w:family w:val="auto"/>
    <w:pitch w:val="variable"/>
    <w:sig w:usb0="800000AF" w:usb1="1000204A" w:usb2="00000000" w:usb3="00000000" w:csb0="00000001" w:csb1="00000000"/>
  </w:font>
  <w:font w:name="CorpoSLig">
    <w:altName w:val="Calibri"/>
    <w:charset w:val="00"/>
    <w:family w:val="auto"/>
    <w:pitch w:val="variable"/>
    <w:sig w:usb0="800000AF" w:usb1="1000204A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9451629"/>
      <w:docPartObj>
        <w:docPartGallery w:val="Page Numbers (Bottom of Page)"/>
        <w:docPartUnique/>
      </w:docPartObj>
    </w:sdtPr>
    <w:sdtEndPr/>
    <w:sdtContent>
      <w:p w14:paraId="22D2FA88" w14:textId="4CDC0F8C" w:rsidR="00AF275E" w:rsidRDefault="00AF275E" w:rsidP="00A75BC6">
        <w:pPr>
          <w:pStyle w:val="HeaderFooter"/>
        </w:pPr>
      </w:p>
      <w:p w14:paraId="12E20143" w14:textId="3411AA21" w:rsidR="00AF275E" w:rsidRPr="00A75BC6" w:rsidRDefault="00AF275E" w:rsidP="00A75BC6">
        <w:pPr>
          <w:pStyle w:val="HeaderFooter"/>
        </w:pPr>
        <w:r>
          <w:rPr>
            <w:noProof/>
          </w:rPr>
          <w:t xml:space="preserve">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STYLEREF  "Project name"  \* MERGEFORMAT </w:instrText>
        </w:r>
        <w:r>
          <w:rPr>
            <w:noProof/>
          </w:rPr>
          <w:fldChar w:fldCharType="end"/>
        </w:r>
        <w:r>
          <w:fldChar w:fldCharType="begin"/>
        </w:r>
        <w:r>
          <w:rPr>
            <w:lang w:val="en-US"/>
          </w:rPr>
          <w:instrText xml:space="preserve"> DATE \@ "d MMMM yyyy" </w:instrText>
        </w:r>
        <w:r>
          <w:fldChar w:fldCharType="separate"/>
        </w:r>
        <w:r w:rsidR="00110CDE">
          <w:rPr>
            <w:noProof/>
            <w:lang w:val="en-US"/>
          </w:rPr>
          <w:t>9 October 2019</w:t>
        </w:r>
        <w:r>
          <w:fldChar w:fldCharType="end"/>
        </w:r>
        <w:r>
          <w:t>|Page</w:t>
        </w:r>
        <w:r w:rsidRPr="00AD132E">
          <w:t xml:space="preserve"> </w:t>
        </w:r>
        <w:r w:rsidRPr="00AD132E">
          <w:fldChar w:fldCharType="begin"/>
        </w:r>
        <w:r w:rsidRPr="00AD132E">
          <w:instrText>PAGE  \* Arabic  \* MERGEFORMAT</w:instrText>
        </w:r>
        <w:r w:rsidRPr="00AD132E">
          <w:fldChar w:fldCharType="separate"/>
        </w:r>
        <w:r w:rsidR="00110CDE">
          <w:rPr>
            <w:noProof/>
          </w:rPr>
          <w:t>2</w:t>
        </w:r>
        <w:r w:rsidRPr="00AD132E">
          <w:fldChar w:fldCharType="end"/>
        </w:r>
        <w:r w:rsidRPr="00AD132E">
          <w:t>/</w:t>
        </w:r>
        <w:r>
          <w:rPr>
            <w:noProof/>
          </w:rPr>
          <w:fldChar w:fldCharType="begin"/>
        </w:r>
        <w:r>
          <w:rPr>
            <w:noProof/>
          </w:rPr>
          <w:instrText>NUMPAGES  \* Arabic  \* MERGEFORMAT</w:instrText>
        </w:r>
        <w:r>
          <w:rPr>
            <w:noProof/>
          </w:rPr>
          <w:fldChar w:fldCharType="separate"/>
        </w:r>
        <w:r w:rsidR="00110C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622873"/>
      <w:docPartObj>
        <w:docPartGallery w:val="Page Numbers (Bottom of Page)"/>
        <w:docPartUnique/>
      </w:docPartObj>
    </w:sdtPr>
    <w:sdtEndPr/>
    <w:sdtContent>
      <w:p w14:paraId="090EDD19" w14:textId="77777777" w:rsidR="00AF275E" w:rsidRDefault="00AF275E" w:rsidP="00A75BC6">
        <w:pPr>
          <w:pStyle w:val="CopyTabelle"/>
          <w:jc w:val="right"/>
        </w:pPr>
      </w:p>
      <w:p w14:paraId="1A44AB4D" w14:textId="77777777" w:rsidR="00AF275E" w:rsidRDefault="00AF275E" w:rsidP="00A75BC6">
        <w:pPr>
          <w:pStyle w:val="CopyTabelle"/>
          <w:jc w:val="right"/>
        </w:pPr>
        <w:r>
          <w:t xml:space="preserve">Page </w:t>
        </w:r>
        <w:r>
          <w:fldChar w:fldCharType="begin"/>
        </w:r>
        <w:r>
          <w:instrText>PAGE  \* Arabic  \* MERGEFORMAT</w:instrText>
        </w:r>
        <w:r>
          <w:fldChar w:fldCharType="separate"/>
        </w:r>
        <w:r w:rsidR="00110CDE">
          <w:rPr>
            <w:noProof/>
          </w:rPr>
          <w:t>1</w:t>
        </w:r>
        <w:r>
          <w:fldChar w:fldCharType="end"/>
        </w:r>
        <w:r>
          <w:t>/</w:t>
        </w:r>
        <w:r>
          <w:rPr>
            <w:noProof/>
          </w:rPr>
          <w:fldChar w:fldCharType="begin"/>
        </w:r>
        <w:r>
          <w:rPr>
            <w:noProof/>
          </w:rPr>
          <w:instrText>NUMPAGES  \* Arabic  \* MERGEFORMAT</w:instrText>
        </w:r>
        <w:r>
          <w:rPr>
            <w:noProof/>
          </w:rPr>
          <w:fldChar w:fldCharType="separate"/>
        </w:r>
        <w:r w:rsidR="00110C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E2C8D" w14:textId="77777777" w:rsidR="00B300CC" w:rsidRDefault="00B300CC" w:rsidP="00601840">
      <w:pPr>
        <w:spacing w:after="0" w:line="240" w:lineRule="auto"/>
      </w:pPr>
      <w:r>
        <w:separator/>
      </w:r>
    </w:p>
  </w:footnote>
  <w:footnote w:type="continuationSeparator" w:id="0">
    <w:p w14:paraId="5DC9A0B3" w14:textId="77777777" w:rsidR="00B300CC" w:rsidRDefault="00B300CC" w:rsidP="00601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747D5" w14:textId="77777777" w:rsidR="00AF275E" w:rsidRDefault="00AF275E" w:rsidP="00DE7E24">
    <w:pPr>
      <w:pStyle w:val="Header"/>
    </w:pPr>
    <w:r>
      <w:rPr>
        <w:noProof/>
        <w:lang w:val="en-IN" w:eastAsia="en-IN" w:bidi="ml-IN"/>
      </w:rPr>
      <w:drawing>
        <wp:anchor distT="0" distB="0" distL="114300" distR="114300" simplePos="0" relativeHeight="251661824" behindDoc="0" locked="0" layoutInCell="1" allowOverlap="1" wp14:anchorId="1440C591" wp14:editId="13E81196">
          <wp:simplePos x="0" y="0"/>
          <wp:positionH relativeFrom="column">
            <wp:posOffset>4787265</wp:posOffset>
          </wp:positionH>
          <wp:positionV relativeFrom="paragraph">
            <wp:posOffset>-2355215</wp:posOffset>
          </wp:positionV>
          <wp:extent cx="1424305" cy="25959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PG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400" cy="265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0CB9">
      <w:rPr>
        <w:noProof/>
        <w:lang w:val="en-IN" w:eastAsia="en-IN" w:bidi="ml-IN"/>
      </w:rPr>
      <w:drawing>
        <wp:anchor distT="0" distB="0" distL="114300" distR="114300" simplePos="0" relativeHeight="251662848" behindDoc="0" locked="0" layoutInCell="1" allowOverlap="1" wp14:anchorId="48F76D07" wp14:editId="571E6E99">
          <wp:simplePos x="0" y="0"/>
          <wp:positionH relativeFrom="column">
            <wp:posOffset>-1842134</wp:posOffset>
          </wp:positionH>
          <wp:positionV relativeFrom="paragraph">
            <wp:posOffset>-3206115</wp:posOffset>
          </wp:positionV>
          <wp:extent cx="5775832" cy="335280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9517" cy="3360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2E09"/>
    <w:multiLevelType w:val="hybridMultilevel"/>
    <w:tmpl w:val="9294BEFA"/>
    <w:lvl w:ilvl="0" w:tplc="2D80FED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5C2A47"/>
    <w:multiLevelType w:val="hybridMultilevel"/>
    <w:tmpl w:val="248A42B4"/>
    <w:lvl w:ilvl="0" w:tplc="69BE380A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42DFD"/>
    <w:multiLevelType w:val="hybridMultilevel"/>
    <w:tmpl w:val="E53AA18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B175F"/>
    <w:multiLevelType w:val="hybridMultilevel"/>
    <w:tmpl w:val="147C4152"/>
    <w:lvl w:ilvl="0" w:tplc="6C7410BA">
      <w:start w:val="1"/>
      <w:numFmt w:val="bullet"/>
      <w:pStyle w:val="Aufzaehlung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439A32E5"/>
    <w:multiLevelType w:val="hybridMultilevel"/>
    <w:tmpl w:val="9926E374"/>
    <w:lvl w:ilvl="0" w:tplc="9A2403D0">
      <w:start w:val="1"/>
      <w:numFmt w:val="bullet"/>
      <w:pStyle w:val="ListTabl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8C4A49"/>
    <w:multiLevelType w:val="hybridMultilevel"/>
    <w:tmpl w:val="4C1A17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BC6C47"/>
    <w:multiLevelType w:val="hybridMultilevel"/>
    <w:tmpl w:val="37D2F3C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D60692D"/>
    <w:multiLevelType w:val="hybridMultilevel"/>
    <w:tmpl w:val="5F884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73010"/>
    <w:multiLevelType w:val="hybridMultilevel"/>
    <w:tmpl w:val="44144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074B20"/>
    <w:multiLevelType w:val="hybridMultilevel"/>
    <w:tmpl w:val="44E0DC6E"/>
    <w:lvl w:ilvl="0" w:tplc="93BAD5A2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AE1DC7"/>
    <w:multiLevelType w:val="hybridMultilevel"/>
    <w:tmpl w:val="5992D2E4"/>
    <w:lvl w:ilvl="0" w:tplc="2CD09FAE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9C6B58"/>
    <w:multiLevelType w:val="hybridMultilevel"/>
    <w:tmpl w:val="A588CC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BA71A9E"/>
    <w:multiLevelType w:val="hybridMultilevel"/>
    <w:tmpl w:val="1F684E54"/>
    <w:lvl w:ilvl="0" w:tplc="0458EE28">
      <w:start w:val="1"/>
      <w:numFmt w:val="decimalZero"/>
      <w:lvlText w:val="%1."/>
      <w:lvlJc w:val="left"/>
      <w:pPr>
        <w:ind w:left="37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1B718A"/>
    <w:multiLevelType w:val="hybridMultilevel"/>
    <w:tmpl w:val="9942E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5B160A"/>
    <w:multiLevelType w:val="hybridMultilevel"/>
    <w:tmpl w:val="6C3EF94C"/>
    <w:lvl w:ilvl="0" w:tplc="9E6AB410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"/>
  </w:num>
  <w:num w:numId="5">
    <w:abstractNumId w:val="14"/>
  </w:num>
  <w:num w:numId="6">
    <w:abstractNumId w:val="12"/>
  </w:num>
  <w:num w:numId="7">
    <w:abstractNumId w:val="0"/>
  </w:num>
  <w:num w:numId="8">
    <w:abstractNumId w:val="11"/>
  </w:num>
  <w:num w:numId="9">
    <w:abstractNumId w:val="4"/>
  </w:num>
  <w:num w:numId="10">
    <w:abstractNumId w:val="2"/>
  </w:num>
  <w:num w:numId="11">
    <w:abstractNumId w:val="13"/>
  </w:num>
  <w:num w:numId="12">
    <w:abstractNumId w:val="6"/>
  </w:num>
  <w:num w:numId="13">
    <w:abstractNumId w:val="5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5A"/>
    <w:rsid w:val="000216B2"/>
    <w:rsid w:val="00050848"/>
    <w:rsid w:val="00056E6F"/>
    <w:rsid w:val="00057322"/>
    <w:rsid w:val="00061A84"/>
    <w:rsid w:val="0007693B"/>
    <w:rsid w:val="00085C98"/>
    <w:rsid w:val="00096873"/>
    <w:rsid w:val="000B159B"/>
    <w:rsid w:val="000B7891"/>
    <w:rsid w:val="000E5999"/>
    <w:rsid w:val="000E5C0A"/>
    <w:rsid w:val="000F1472"/>
    <w:rsid w:val="00100B9D"/>
    <w:rsid w:val="001065AB"/>
    <w:rsid w:val="00110CDE"/>
    <w:rsid w:val="001110D3"/>
    <w:rsid w:val="00117805"/>
    <w:rsid w:val="00140F92"/>
    <w:rsid w:val="00142B32"/>
    <w:rsid w:val="00186FAA"/>
    <w:rsid w:val="00192C9E"/>
    <w:rsid w:val="00194CA7"/>
    <w:rsid w:val="001960D0"/>
    <w:rsid w:val="001D2EE9"/>
    <w:rsid w:val="001D3737"/>
    <w:rsid w:val="001E7658"/>
    <w:rsid w:val="002019EE"/>
    <w:rsid w:val="00214951"/>
    <w:rsid w:val="00215C12"/>
    <w:rsid w:val="00230A60"/>
    <w:rsid w:val="00255200"/>
    <w:rsid w:val="002705DE"/>
    <w:rsid w:val="0027386D"/>
    <w:rsid w:val="00290E5D"/>
    <w:rsid w:val="002A0619"/>
    <w:rsid w:val="002A0667"/>
    <w:rsid w:val="002B241E"/>
    <w:rsid w:val="002D0DD8"/>
    <w:rsid w:val="002E2DD4"/>
    <w:rsid w:val="002F7CB9"/>
    <w:rsid w:val="003035AE"/>
    <w:rsid w:val="00312FFC"/>
    <w:rsid w:val="003371E6"/>
    <w:rsid w:val="003375D1"/>
    <w:rsid w:val="00340CB9"/>
    <w:rsid w:val="00341B2F"/>
    <w:rsid w:val="00342687"/>
    <w:rsid w:val="00350BC3"/>
    <w:rsid w:val="00380425"/>
    <w:rsid w:val="003862B8"/>
    <w:rsid w:val="00394889"/>
    <w:rsid w:val="003C366C"/>
    <w:rsid w:val="003C52C1"/>
    <w:rsid w:val="003D2CD2"/>
    <w:rsid w:val="003D451D"/>
    <w:rsid w:val="00447495"/>
    <w:rsid w:val="00450C05"/>
    <w:rsid w:val="00474BC7"/>
    <w:rsid w:val="0049115F"/>
    <w:rsid w:val="004A1671"/>
    <w:rsid w:val="004A1ABD"/>
    <w:rsid w:val="004D3BBD"/>
    <w:rsid w:val="004E4BC9"/>
    <w:rsid w:val="004F4CA6"/>
    <w:rsid w:val="005130BF"/>
    <w:rsid w:val="0051557E"/>
    <w:rsid w:val="00545A96"/>
    <w:rsid w:val="005524C1"/>
    <w:rsid w:val="0056107D"/>
    <w:rsid w:val="005A00FB"/>
    <w:rsid w:val="00601840"/>
    <w:rsid w:val="00674F44"/>
    <w:rsid w:val="00693419"/>
    <w:rsid w:val="006A48BD"/>
    <w:rsid w:val="006A503A"/>
    <w:rsid w:val="006A5EA4"/>
    <w:rsid w:val="006C4EED"/>
    <w:rsid w:val="006D5463"/>
    <w:rsid w:val="006E2411"/>
    <w:rsid w:val="006F4D24"/>
    <w:rsid w:val="006F657B"/>
    <w:rsid w:val="006F7F4E"/>
    <w:rsid w:val="00701F76"/>
    <w:rsid w:val="00704491"/>
    <w:rsid w:val="007170C6"/>
    <w:rsid w:val="007261E5"/>
    <w:rsid w:val="007300B4"/>
    <w:rsid w:val="007506ED"/>
    <w:rsid w:val="00752FF1"/>
    <w:rsid w:val="0075737B"/>
    <w:rsid w:val="00761906"/>
    <w:rsid w:val="007B3013"/>
    <w:rsid w:val="007B34F7"/>
    <w:rsid w:val="007C423A"/>
    <w:rsid w:val="007C69F2"/>
    <w:rsid w:val="007D2616"/>
    <w:rsid w:val="007E5C4E"/>
    <w:rsid w:val="00803B5A"/>
    <w:rsid w:val="00807240"/>
    <w:rsid w:val="008075B6"/>
    <w:rsid w:val="008174F6"/>
    <w:rsid w:val="0082094B"/>
    <w:rsid w:val="00821F6F"/>
    <w:rsid w:val="00842F50"/>
    <w:rsid w:val="00864D1E"/>
    <w:rsid w:val="00881D8D"/>
    <w:rsid w:val="0089540D"/>
    <w:rsid w:val="008A2A61"/>
    <w:rsid w:val="008A2E46"/>
    <w:rsid w:val="008C04A9"/>
    <w:rsid w:val="008C0854"/>
    <w:rsid w:val="008D0FBE"/>
    <w:rsid w:val="008E4348"/>
    <w:rsid w:val="008E53C8"/>
    <w:rsid w:val="008E5EED"/>
    <w:rsid w:val="008F3790"/>
    <w:rsid w:val="008F5AF1"/>
    <w:rsid w:val="008F6979"/>
    <w:rsid w:val="00911B6D"/>
    <w:rsid w:val="00916749"/>
    <w:rsid w:val="00937537"/>
    <w:rsid w:val="0095391A"/>
    <w:rsid w:val="00963DBD"/>
    <w:rsid w:val="00982E36"/>
    <w:rsid w:val="009A4611"/>
    <w:rsid w:val="009C0748"/>
    <w:rsid w:val="009C568C"/>
    <w:rsid w:val="00A023F0"/>
    <w:rsid w:val="00A02978"/>
    <w:rsid w:val="00A02C56"/>
    <w:rsid w:val="00A2703E"/>
    <w:rsid w:val="00A71A63"/>
    <w:rsid w:val="00A74653"/>
    <w:rsid w:val="00A75BC6"/>
    <w:rsid w:val="00A77FF6"/>
    <w:rsid w:val="00A87332"/>
    <w:rsid w:val="00AE0733"/>
    <w:rsid w:val="00AE4934"/>
    <w:rsid w:val="00AF275E"/>
    <w:rsid w:val="00B06FC4"/>
    <w:rsid w:val="00B20B52"/>
    <w:rsid w:val="00B300CC"/>
    <w:rsid w:val="00B31B22"/>
    <w:rsid w:val="00B43557"/>
    <w:rsid w:val="00B45038"/>
    <w:rsid w:val="00B60469"/>
    <w:rsid w:val="00B70F2F"/>
    <w:rsid w:val="00B85CA0"/>
    <w:rsid w:val="00BA1D04"/>
    <w:rsid w:val="00BA32D5"/>
    <w:rsid w:val="00BB1A2E"/>
    <w:rsid w:val="00BC090C"/>
    <w:rsid w:val="00BC35B9"/>
    <w:rsid w:val="00BD0CD2"/>
    <w:rsid w:val="00C00D21"/>
    <w:rsid w:val="00C1398C"/>
    <w:rsid w:val="00C17160"/>
    <w:rsid w:val="00C563D8"/>
    <w:rsid w:val="00C602E8"/>
    <w:rsid w:val="00C63D02"/>
    <w:rsid w:val="00C77D8D"/>
    <w:rsid w:val="00CA0DE4"/>
    <w:rsid w:val="00CA1CF3"/>
    <w:rsid w:val="00CA4C7E"/>
    <w:rsid w:val="00CB6732"/>
    <w:rsid w:val="00CD4674"/>
    <w:rsid w:val="00CE452E"/>
    <w:rsid w:val="00CF3F8F"/>
    <w:rsid w:val="00D465FF"/>
    <w:rsid w:val="00D46C60"/>
    <w:rsid w:val="00D47824"/>
    <w:rsid w:val="00D538E0"/>
    <w:rsid w:val="00D6486D"/>
    <w:rsid w:val="00D6599A"/>
    <w:rsid w:val="00D939DE"/>
    <w:rsid w:val="00DC0802"/>
    <w:rsid w:val="00DD30E9"/>
    <w:rsid w:val="00DE7E24"/>
    <w:rsid w:val="00E06FDC"/>
    <w:rsid w:val="00E264E3"/>
    <w:rsid w:val="00E421B9"/>
    <w:rsid w:val="00E53B67"/>
    <w:rsid w:val="00E60301"/>
    <w:rsid w:val="00E76644"/>
    <w:rsid w:val="00E76A59"/>
    <w:rsid w:val="00E8476A"/>
    <w:rsid w:val="00ED3662"/>
    <w:rsid w:val="00F2127A"/>
    <w:rsid w:val="00F25A1E"/>
    <w:rsid w:val="00F4592A"/>
    <w:rsid w:val="00F53178"/>
    <w:rsid w:val="00F81A73"/>
    <w:rsid w:val="00F977A8"/>
    <w:rsid w:val="00FC1593"/>
    <w:rsid w:val="00FC53EA"/>
    <w:rsid w:val="00FE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343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840"/>
  </w:style>
  <w:style w:type="paragraph" w:styleId="Footer">
    <w:name w:val="footer"/>
    <w:basedOn w:val="Normal"/>
    <w:link w:val="FooterChar"/>
    <w:uiPriority w:val="99"/>
    <w:unhideWhenUsed/>
    <w:rsid w:val="00601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840"/>
  </w:style>
  <w:style w:type="paragraph" w:styleId="BalloonText">
    <w:name w:val="Balloon Text"/>
    <w:basedOn w:val="Normal"/>
    <w:link w:val="BalloonTextChar"/>
    <w:uiPriority w:val="99"/>
    <w:semiHidden/>
    <w:unhideWhenUsed/>
    <w:rsid w:val="00601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840"/>
    <w:rPr>
      <w:rFonts w:ascii="Tahoma" w:hAnsi="Tahoma" w:cs="Tahoma"/>
      <w:sz w:val="16"/>
      <w:szCs w:val="16"/>
    </w:rPr>
  </w:style>
  <w:style w:type="paragraph" w:customStyle="1" w:styleId="HeadlineTitle">
    <w:name w:val="Headline_Title"/>
    <w:basedOn w:val="Normal"/>
    <w:link w:val="HeadlineTitleZchn"/>
    <w:qFormat/>
    <w:rsid w:val="00842F50"/>
    <w:pPr>
      <w:spacing w:after="0" w:line="680" w:lineRule="exact"/>
    </w:pPr>
    <w:rPr>
      <w:rFonts w:ascii="CorpoS" w:hAnsi="CorpoS"/>
      <w:sz w:val="60"/>
      <w:szCs w:val="120"/>
    </w:rPr>
  </w:style>
  <w:style w:type="paragraph" w:customStyle="1" w:styleId="Projectname">
    <w:name w:val="Project name"/>
    <w:basedOn w:val="HeadlineTitle"/>
    <w:link w:val="ProjectnameZchn"/>
    <w:qFormat/>
    <w:rsid w:val="00842F50"/>
    <w:pPr>
      <w:spacing w:line="567" w:lineRule="atLeast"/>
    </w:pPr>
    <w:rPr>
      <w:sz w:val="36"/>
      <w:szCs w:val="84"/>
    </w:rPr>
  </w:style>
  <w:style w:type="character" w:customStyle="1" w:styleId="HeadlineTitleZchn">
    <w:name w:val="Headline_Title Zchn"/>
    <w:basedOn w:val="DefaultParagraphFont"/>
    <w:link w:val="HeadlineTitle"/>
    <w:rsid w:val="00842F50"/>
    <w:rPr>
      <w:rFonts w:ascii="CorpoS" w:hAnsi="CorpoS"/>
      <w:sz w:val="60"/>
      <w:szCs w:val="120"/>
    </w:rPr>
  </w:style>
  <w:style w:type="table" w:styleId="TableGrid">
    <w:name w:val="Table Grid"/>
    <w:basedOn w:val="TableNormal"/>
    <w:uiPriority w:val="39"/>
    <w:rsid w:val="002A0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ojectnameZchn">
    <w:name w:val="Project name Zchn"/>
    <w:basedOn w:val="HeadlineTitleZchn"/>
    <w:link w:val="Projectname"/>
    <w:rsid w:val="00842F50"/>
    <w:rPr>
      <w:rFonts w:ascii="CorpoS" w:hAnsi="CorpoS"/>
      <w:sz w:val="36"/>
      <w:szCs w:val="84"/>
    </w:rPr>
  </w:style>
  <w:style w:type="paragraph" w:customStyle="1" w:styleId="SublineCorpoS10">
    <w:name w:val="Subline_CorpoS_10"/>
    <w:basedOn w:val="Normal"/>
    <w:link w:val="SublineCorpoS10Zchn"/>
    <w:qFormat/>
    <w:rsid w:val="00CE452E"/>
    <w:pPr>
      <w:spacing w:after="0" w:line="240" w:lineRule="exact"/>
    </w:pPr>
    <w:rPr>
      <w:rFonts w:ascii="CorpoS" w:eastAsia="Times New Roman" w:hAnsi="CorpoS" w:cs="Times New Roman"/>
      <w:color w:val="1A171B"/>
      <w:sz w:val="20"/>
      <w:szCs w:val="20"/>
      <w:lang w:eastAsia="de-DE"/>
    </w:rPr>
  </w:style>
  <w:style w:type="character" w:customStyle="1" w:styleId="SublineCorpoS10Zchn">
    <w:name w:val="Subline_CorpoS_10 Zchn"/>
    <w:basedOn w:val="DefaultParagraphFont"/>
    <w:link w:val="SublineCorpoS10"/>
    <w:rsid w:val="00CE452E"/>
    <w:rPr>
      <w:rFonts w:ascii="CorpoS" w:eastAsia="Times New Roman" w:hAnsi="CorpoS" w:cs="Times New Roman"/>
      <w:color w:val="1A171B"/>
      <w:sz w:val="20"/>
      <w:szCs w:val="20"/>
      <w:lang w:eastAsia="de-DE"/>
    </w:rPr>
  </w:style>
  <w:style w:type="paragraph" w:customStyle="1" w:styleId="HeadlineTable">
    <w:name w:val="Headline_Table"/>
    <w:basedOn w:val="SublineCorpoS10"/>
    <w:link w:val="HeadlineTableZchn"/>
    <w:qFormat/>
    <w:rsid w:val="00842F50"/>
    <w:pPr>
      <w:spacing w:line="227" w:lineRule="exact"/>
    </w:pPr>
    <w:rPr>
      <w:b/>
      <w:sz w:val="18"/>
      <w:szCs w:val="18"/>
    </w:rPr>
  </w:style>
  <w:style w:type="paragraph" w:customStyle="1" w:styleId="CopyTabelle">
    <w:name w:val="Copy_Tabelle"/>
    <w:basedOn w:val="Normal"/>
    <w:link w:val="CopyTabelleZchn"/>
    <w:qFormat/>
    <w:rsid w:val="008C0854"/>
    <w:pPr>
      <w:spacing w:after="0" w:line="227" w:lineRule="atLeast"/>
    </w:pPr>
    <w:rPr>
      <w:rFonts w:ascii="CorpoS" w:hAnsi="CorpoS"/>
      <w:sz w:val="18"/>
      <w:szCs w:val="18"/>
    </w:rPr>
  </w:style>
  <w:style w:type="character" w:customStyle="1" w:styleId="HeadlineTableZchn">
    <w:name w:val="Headline_Table Zchn"/>
    <w:basedOn w:val="SublineCorpoS10Zchn"/>
    <w:link w:val="HeadlineTable"/>
    <w:rsid w:val="00842F50"/>
    <w:rPr>
      <w:rFonts w:ascii="CorpoS" w:eastAsia="Times New Roman" w:hAnsi="CorpoS" w:cs="Times New Roman"/>
      <w:b/>
      <w:color w:val="1A171B"/>
      <w:sz w:val="18"/>
      <w:szCs w:val="18"/>
      <w:lang w:eastAsia="de-DE"/>
    </w:rPr>
  </w:style>
  <w:style w:type="paragraph" w:customStyle="1" w:styleId="Aufzaehlung1">
    <w:name w:val="Aufzaehlung_1"/>
    <w:basedOn w:val="ListParagraph"/>
    <w:link w:val="Aufzaehlung1Zchn"/>
    <w:rsid w:val="00E264E3"/>
    <w:pPr>
      <w:numPr>
        <w:numId w:val="1"/>
      </w:numPr>
      <w:spacing w:before="120" w:after="0" w:line="240" w:lineRule="exact"/>
    </w:pPr>
    <w:rPr>
      <w:rFonts w:ascii="CorpoS" w:eastAsia="Times New Roman" w:hAnsi="CorpoS" w:cs="Times New Roman"/>
      <w:color w:val="1A171B"/>
      <w:sz w:val="20"/>
      <w:szCs w:val="20"/>
      <w:lang w:eastAsia="de-DE"/>
    </w:rPr>
  </w:style>
  <w:style w:type="character" w:customStyle="1" w:styleId="CopyTabelleZchn">
    <w:name w:val="Copy_Tabelle Zchn"/>
    <w:basedOn w:val="DefaultParagraphFont"/>
    <w:link w:val="CopyTabelle"/>
    <w:rsid w:val="008C0854"/>
    <w:rPr>
      <w:rFonts w:ascii="CorpoS" w:hAnsi="CorpoS"/>
      <w:sz w:val="18"/>
      <w:szCs w:val="18"/>
    </w:rPr>
  </w:style>
  <w:style w:type="character" w:customStyle="1" w:styleId="Aufzaehlung1Zchn">
    <w:name w:val="Aufzaehlung_1 Zchn"/>
    <w:basedOn w:val="DefaultParagraphFont"/>
    <w:link w:val="Aufzaehlung1"/>
    <w:rsid w:val="00E264E3"/>
    <w:rPr>
      <w:rFonts w:ascii="CorpoS" w:eastAsia="Times New Roman" w:hAnsi="CorpoS" w:cs="Times New Roman"/>
      <w:color w:val="1A171B"/>
      <w:sz w:val="20"/>
      <w:szCs w:val="20"/>
      <w:lang w:eastAsia="de-DE"/>
    </w:rPr>
  </w:style>
  <w:style w:type="paragraph" w:styleId="ListParagraph">
    <w:name w:val="List Paragraph"/>
    <w:basedOn w:val="Normal"/>
    <w:uiPriority w:val="34"/>
    <w:rsid w:val="00E264E3"/>
    <w:pPr>
      <w:ind w:left="720"/>
      <w:contextualSpacing/>
    </w:pPr>
  </w:style>
  <w:style w:type="paragraph" w:customStyle="1" w:styleId="Aufzaehlung2">
    <w:name w:val="Aufzaehlung2"/>
    <w:basedOn w:val="ListParagraph"/>
    <w:link w:val="Aufzaehlung2Zchn"/>
    <w:rsid w:val="00E264E3"/>
    <w:pPr>
      <w:tabs>
        <w:tab w:val="num" w:pos="360"/>
      </w:tabs>
      <w:spacing w:after="0" w:line="240" w:lineRule="exact"/>
      <w:ind w:left="357" w:hanging="357"/>
    </w:pPr>
    <w:rPr>
      <w:rFonts w:ascii="CorpoS" w:eastAsia="Times New Roman" w:hAnsi="CorpoS" w:cs="Times New Roman"/>
      <w:color w:val="1A171B"/>
      <w:sz w:val="20"/>
      <w:szCs w:val="20"/>
      <w:lang w:eastAsia="de-DE"/>
    </w:rPr>
  </w:style>
  <w:style w:type="character" w:customStyle="1" w:styleId="Aufzaehlung2Zchn">
    <w:name w:val="Aufzaehlung2 Zchn"/>
    <w:basedOn w:val="DefaultParagraphFont"/>
    <w:link w:val="Aufzaehlung2"/>
    <w:rsid w:val="00E264E3"/>
    <w:rPr>
      <w:rFonts w:ascii="CorpoS" w:eastAsia="Times New Roman" w:hAnsi="CorpoS" w:cs="Times New Roman"/>
      <w:color w:val="1A171B"/>
      <w:sz w:val="20"/>
      <w:szCs w:val="20"/>
      <w:lang w:eastAsia="de-DE"/>
    </w:rPr>
  </w:style>
  <w:style w:type="paragraph" w:customStyle="1" w:styleId="HeaderFooter">
    <w:name w:val="Header_Footer"/>
    <w:basedOn w:val="CopyTabelle"/>
    <w:link w:val="HeaderFooterZchn"/>
    <w:qFormat/>
    <w:rsid w:val="00A75BC6"/>
    <w:pPr>
      <w:jc w:val="right"/>
    </w:pPr>
  </w:style>
  <w:style w:type="character" w:customStyle="1" w:styleId="HeaderFooterZchn">
    <w:name w:val="Header_Footer Zchn"/>
    <w:basedOn w:val="CopyTabelleZchn"/>
    <w:link w:val="HeaderFooter"/>
    <w:rsid w:val="00A75BC6"/>
    <w:rPr>
      <w:rFonts w:ascii="CorpoS" w:hAnsi="CorpoS"/>
      <w:sz w:val="18"/>
      <w:szCs w:val="18"/>
    </w:rPr>
  </w:style>
  <w:style w:type="paragraph" w:customStyle="1" w:styleId="ListTable">
    <w:name w:val="List_Table"/>
    <w:basedOn w:val="CopyTabelle"/>
    <w:link w:val="ListTableZchn"/>
    <w:qFormat/>
    <w:rsid w:val="00BA32D5"/>
    <w:pPr>
      <w:numPr>
        <w:numId w:val="9"/>
      </w:numPr>
      <w:tabs>
        <w:tab w:val="left" w:pos="170"/>
      </w:tabs>
      <w:ind w:right="-170"/>
    </w:pPr>
    <w:rPr>
      <w:rFonts w:ascii="CorpoSLig" w:hAnsi="CorpoSLig"/>
      <w:lang w:val="en-US"/>
    </w:rPr>
  </w:style>
  <w:style w:type="character" w:customStyle="1" w:styleId="ListTableZchn">
    <w:name w:val="List_Table Zchn"/>
    <w:basedOn w:val="CopyTabelleZchn"/>
    <w:link w:val="ListTable"/>
    <w:rsid w:val="00BA32D5"/>
    <w:rPr>
      <w:rFonts w:ascii="CorpoSLig" w:hAnsi="CorpoSLig"/>
      <w:sz w:val="18"/>
      <w:szCs w:val="18"/>
      <w:lang w:val="en-US"/>
    </w:rPr>
  </w:style>
  <w:style w:type="paragraph" w:customStyle="1" w:styleId="DateCorpoS">
    <w:name w:val="Date_CorpoS"/>
    <w:basedOn w:val="SublineCorpoS10"/>
    <w:link w:val="DateCorpoSZchn"/>
    <w:qFormat/>
    <w:rsid w:val="00C602E8"/>
    <w:rPr>
      <w:rFonts w:eastAsiaTheme="minorHAnsi" w:cstheme="minorBidi"/>
      <w:color w:val="auto"/>
      <w:sz w:val="18"/>
      <w:szCs w:val="18"/>
      <w:lang w:eastAsia="en-US"/>
    </w:rPr>
  </w:style>
  <w:style w:type="paragraph" w:customStyle="1" w:styleId="zzTitel">
    <w:name w:val="zz_Titel"/>
    <w:basedOn w:val="Title"/>
    <w:rsid w:val="00117805"/>
    <w:pPr>
      <w:keepLines/>
      <w:pBdr>
        <w:bottom w:val="none" w:sz="0" w:space="0" w:color="auto"/>
      </w:pBdr>
      <w:spacing w:before="60" w:after="60"/>
      <w:contextualSpacing w:val="0"/>
      <w:jc w:val="center"/>
    </w:pPr>
    <w:rPr>
      <w:rFonts w:ascii="CorpoS" w:eastAsia="Times New Roman" w:hAnsi="CorpoS" w:cs="Times New Roman"/>
      <w:b/>
      <w:noProof/>
      <w:color w:val="auto"/>
      <w:spacing w:val="0"/>
      <w:kern w:val="0"/>
      <w:sz w:val="44"/>
      <w:szCs w:val="20"/>
      <w:lang w:eastAsia="de-DE"/>
    </w:rPr>
  </w:style>
  <w:style w:type="character" w:customStyle="1" w:styleId="DateCorpoSZchn">
    <w:name w:val="Date_CorpoS Zchn"/>
    <w:basedOn w:val="SublineCorpoS10Zchn"/>
    <w:link w:val="DateCorpoS"/>
    <w:rsid w:val="00C602E8"/>
    <w:rPr>
      <w:rFonts w:ascii="CorpoS" w:eastAsia="Times New Roman" w:hAnsi="CorpoS" w:cs="Times New Roman"/>
      <w:color w:val="1A171B"/>
      <w:sz w:val="18"/>
      <w:szCs w:val="18"/>
      <w:lang w:eastAsia="de-DE"/>
    </w:rPr>
  </w:style>
  <w:style w:type="paragraph" w:styleId="Title">
    <w:name w:val="Title"/>
    <w:basedOn w:val="Normal"/>
    <w:next w:val="Normal"/>
    <w:link w:val="TitleChar"/>
    <w:uiPriority w:val="10"/>
    <w:rsid w:val="00117805"/>
    <w:pPr>
      <w:pBdr>
        <w:bottom w:val="single" w:sz="8" w:space="4" w:color="00677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767676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7805"/>
    <w:rPr>
      <w:rFonts w:asciiTheme="majorHAnsi" w:eastAsiaTheme="majorEastAsia" w:hAnsiTheme="majorHAnsi" w:cstheme="majorBidi"/>
      <w:color w:val="767676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BA32D5"/>
    <w:rPr>
      <w:color w:val="808080"/>
    </w:rPr>
  </w:style>
  <w:style w:type="table" w:customStyle="1" w:styleId="GridTableLight">
    <w:name w:val="Grid Table Light"/>
    <w:basedOn w:val="TableNormal"/>
    <w:uiPriority w:val="40"/>
    <w:rsid w:val="00AE073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506ED"/>
    <w:rPr>
      <w:color w:val="00677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06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06ED"/>
    <w:rPr>
      <w:color w:val="9E9E9E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840"/>
  </w:style>
  <w:style w:type="paragraph" w:styleId="Footer">
    <w:name w:val="footer"/>
    <w:basedOn w:val="Normal"/>
    <w:link w:val="FooterChar"/>
    <w:uiPriority w:val="99"/>
    <w:unhideWhenUsed/>
    <w:rsid w:val="00601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840"/>
  </w:style>
  <w:style w:type="paragraph" w:styleId="BalloonText">
    <w:name w:val="Balloon Text"/>
    <w:basedOn w:val="Normal"/>
    <w:link w:val="BalloonTextChar"/>
    <w:uiPriority w:val="99"/>
    <w:semiHidden/>
    <w:unhideWhenUsed/>
    <w:rsid w:val="00601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840"/>
    <w:rPr>
      <w:rFonts w:ascii="Tahoma" w:hAnsi="Tahoma" w:cs="Tahoma"/>
      <w:sz w:val="16"/>
      <w:szCs w:val="16"/>
    </w:rPr>
  </w:style>
  <w:style w:type="paragraph" w:customStyle="1" w:styleId="HeadlineTitle">
    <w:name w:val="Headline_Title"/>
    <w:basedOn w:val="Normal"/>
    <w:link w:val="HeadlineTitleZchn"/>
    <w:qFormat/>
    <w:rsid w:val="00842F50"/>
    <w:pPr>
      <w:spacing w:after="0" w:line="680" w:lineRule="exact"/>
    </w:pPr>
    <w:rPr>
      <w:rFonts w:ascii="CorpoS" w:hAnsi="CorpoS"/>
      <w:sz w:val="60"/>
      <w:szCs w:val="120"/>
    </w:rPr>
  </w:style>
  <w:style w:type="paragraph" w:customStyle="1" w:styleId="Projectname">
    <w:name w:val="Project name"/>
    <w:basedOn w:val="HeadlineTitle"/>
    <w:link w:val="ProjectnameZchn"/>
    <w:qFormat/>
    <w:rsid w:val="00842F50"/>
    <w:pPr>
      <w:spacing w:line="567" w:lineRule="atLeast"/>
    </w:pPr>
    <w:rPr>
      <w:sz w:val="36"/>
      <w:szCs w:val="84"/>
    </w:rPr>
  </w:style>
  <w:style w:type="character" w:customStyle="1" w:styleId="HeadlineTitleZchn">
    <w:name w:val="Headline_Title Zchn"/>
    <w:basedOn w:val="DefaultParagraphFont"/>
    <w:link w:val="HeadlineTitle"/>
    <w:rsid w:val="00842F50"/>
    <w:rPr>
      <w:rFonts w:ascii="CorpoS" w:hAnsi="CorpoS"/>
      <w:sz w:val="60"/>
      <w:szCs w:val="120"/>
    </w:rPr>
  </w:style>
  <w:style w:type="table" w:styleId="TableGrid">
    <w:name w:val="Table Grid"/>
    <w:basedOn w:val="TableNormal"/>
    <w:uiPriority w:val="39"/>
    <w:rsid w:val="002A0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ojectnameZchn">
    <w:name w:val="Project name Zchn"/>
    <w:basedOn w:val="HeadlineTitleZchn"/>
    <w:link w:val="Projectname"/>
    <w:rsid w:val="00842F50"/>
    <w:rPr>
      <w:rFonts w:ascii="CorpoS" w:hAnsi="CorpoS"/>
      <w:sz w:val="36"/>
      <w:szCs w:val="84"/>
    </w:rPr>
  </w:style>
  <w:style w:type="paragraph" w:customStyle="1" w:styleId="SublineCorpoS10">
    <w:name w:val="Subline_CorpoS_10"/>
    <w:basedOn w:val="Normal"/>
    <w:link w:val="SublineCorpoS10Zchn"/>
    <w:qFormat/>
    <w:rsid w:val="00CE452E"/>
    <w:pPr>
      <w:spacing w:after="0" w:line="240" w:lineRule="exact"/>
    </w:pPr>
    <w:rPr>
      <w:rFonts w:ascii="CorpoS" w:eastAsia="Times New Roman" w:hAnsi="CorpoS" w:cs="Times New Roman"/>
      <w:color w:val="1A171B"/>
      <w:sz w:val="20"/>
      <w:szCs w:val="20"/>
      <w:lang w:eastAsia="de-DE"/>
    </w:rPr>
  </w:style>
  <w:style w:type="character" w:customStyle="1" w:styleId="SublineCorpoS10Zchn">
    <w:name w:val="Subline_CorpoS_10 Zchn"/>
    <w:basedOn w:val="DefaultParagraphFont"/>
    <w:link w:val="SublineCorpoS10"/>
    <w:rsid w:val="00CE452E"/>
    <w:rPr>
      <w:rFonts w:ascii="CorpoS" w:eastAsia="Times New Roman" w:hAnsi="CorpoS" w:cs="Times New Roman"/>
      <w:color w:val="1A171B"/>
      <w:sz w:val="20"/>
      <w:szCs w:val="20"/>
      <w:lang w:eastAsia="de-DE"/>
    </w:rPr>
  </w:style>
  <w:style w:type="paragraph" w:customStyle="1" w:styleId="HeadlineTable">
    <w:name w:val="Headline_Table"/>
    <w:basedOn w:val="SublineCorpoS10"/>
    <w:link w:val="HeadlineTableZchn"/>
    <w:qFormat/>
    <w:rsid w:val="00842F50"/>
    <w:pPr>
      <w:spacing w:line="227" w:lineRule="exact"/>
    </w:pPr>
    <w:rPr>
      <w:b/>
      <w:sz w:val="18"/>
      <w:szCs w:val="18"/>
    </w:rPr>
  </w:style>
  <w:style w:type="paragraph" w:customStyle="1" w:styleId="CopyTabelle">
    <w:name w:val="Copy_Tabelle"/>
    <w:basedOn w:val="Normal"/>
    <w:link w:val="CopyTabelleZchn"/>
    <w:qFormat/>
    <w:rsid w:val="008C0854"/>
    <w:pPr>
      <w:spacing w:after="0" w:line="227" w:lineRule="atLeast"/>
    </w:pPr>
    <w:rPr>
      <w:rFonts w:ascii="CorpoS" w:hAnsi="CorpoS"/>
      <w:sz w:val="18"/>
      <w:szCs w:val="18"/>
    </w:rPr>
  </w:style>
  <w:style w:type="character" w:customStyle="1" w:styleId="HeadlineTableZchn">
    <w:name w:val="Headline_Table Zchn"/>
    <w:basedOn w:val="SublineCorpoS10Zchn"/>
    <w:link w:val="HeadlineTable"/>
    <w:rsid w:val="00842F50"/>
    <w:rPr>
      <w:rFonts w:ascii="CorpoS" w:eastAsia="Times New Roman" w:hAnsi="CorpoS" w:cs="Times New Roman"/>
      <w:b/>
      <w:color w:val="1A171B"/>
      <w:sz w:val="18"/>
      <w:szCs w:val="18"/>
      <w:lang w:eastAsia="de-DE"/>
    </w:rPr>
  </w:style>
  <w:style w:type="paragraph" w:customStyle="1" w:styleId="Aufzaehlung1">
    <w:name w:val="Aufzaehlung_1"/>
    <w:basedOn w:val="ListParagraph"/>
    <w:link w:val="Aufzaehlung1Zchn"/>
    <w:rsid w:val="00E264E3"/>
    <w:pPr>
      <w:numPr>
        <w:numId w:val="1"/>
      </w:numPr>
      <w:spacing w:before="120" w:after="0" w:line="240" w:lineRule="exact"/>
    </w:pPr>
    <w:rPr>
      <w:rFonts w:ascii="CorpoS" w:eastAsia="Times New Roman" w:hAnsi="CorpoS" w:cs="Times New Roman"/>
      <w:color w:val="1A171B"/>
      <w:sz w:val="20"/>
      <w:szCs w:val="20"/>
      <w:lang w:eastAsia="de-DE"/>
    </w:rPr>
  </w:style>
  <w:style w:type="character" w:customStyle="1" w:styleId="CopyTabelleZchn">
    <w:name w:val="Copy_Tabelle Zchn"/>
    <w:basedOn w:val="DefaultParagraphFont"/>
    <w:link w:val="CopyTabelle"/>
    <w:rsid w:val="008C0854"/>
    <w:rPr>
      <w:rFonts w:ascii="CorpoS" w:hAnsi="CorpoS"/>
      <w:sz w:val="18"/>
      <w:szCs w:val="18"/>
    </w:rPr>
  </w:style>
  <w:style w:type="character" w:customStyle="1" w:styleId="Aufzaehlung1Zchn">
    <w:name w:val="Aufzaehlung_1 Zchn"/>
    <w:basedOn w:val="DefaultParagraphFont"/>
    <w:link w:val="Aufzaehlung1"/>
    <w:rsid w:val="00E264E3"/>
    <w:rPr>
      <w:rFonts w:ascii="CorpoS" w:eastAsia="Times New Roman" w:hAnsi="CorpoS" w:cs="Times New Roman"/>
      <w:color w:val="1A171B"/>
      <w:sz w:val="20"/>
      <w:szCs w:val="20"/>
      <w:lang w:eastAsia="de-DE"/>
    </w:rPr>
  </w:style>
  <w:style w:type="paragraph" w:styleId="ListParagraph">
    <w:name w:val="List Paragraph"/>
    <w:basedOn w:val="Normal"/>
    <w:uiPriority w:val="34"/>
    <w:rsid w:val="00E264E3"/>
    <w:pPr>
      <w:ind w:left="720"/>
      <w:contextualSpacing/>
    </w:pPr>
  </w:style>
  <w:style w:type="paragraph" w:customStyle="1" w:styleId="Aufzaehlung2">
    <w:name w:val="Aufzaehlung2"/>
    <w:basedOn w:val="ListParagraph"/>
    <w:link w:val="Aufzaehlung2Zchn"/>
    <w:rsid w:val="00E264E3"/>
    <w:pPr>
      <w:tabs>
        <w:tab w:val="num" w:pos="360"/>
      </w:tabs>
      <w:spacing w:after="0" w:line="240" w:lineRule="exact"/>
      <w:ind w:left="357" w:hanging="357"/>
    </w:pPr>
    <w:rPr>
      <w:rFonts w:ascii="CorpoS" w:eastAsia="Times New Roman" w:hAnsi="CorpoS" w:cs="Times New Roman"/>
      <w:color w:val="1A171B"/>
      <w:sz w:val="20"/>
      <w:szCs w:val="20"/>
      <w:lang w:eastAsia="de-DE"/>
    </w:rPr>
  </w:style>
  <w:style w:type="character" w:customStyle="1" w:styleId="Aufzaehlung2Zchn">
    <w:name w:val="Aufzaehlung2 Zchn"/>
    <w:basedOn w:val="DefaultParagraphFont"/>
    <w:link w:val="Aufzaehlung2"/>
    <w:rsid w:val="00E264E3"/>
    <w:rPr>
      <w:rFonts w:ascii="CorpoS" w:eastAsia="Times New Roman" w:hAnsi="CorpoS" w:cs="Times New Roman"/>
      <w:color w:val="1A171B"/>
      <w:sz w:val="20"/>
      <w:szCs w:val="20"/>
      <w:lang w:eastAsia="de-DE"/>
    </w:rPr>
  </w:style>
  <w:style w:type="paragraph" w:customStyle="1" w:styleId="HeaderFooter">
    <w:name w:val="Header_Footer"/>
    <w:basedOn w:val="CopyTabelle"/>
    <w:link w:val="HeaderFooterZchn"/>
    <w:qFormat/>
    <w:rsid w:val="00A75BC6"/>
    <w:pPr>
      <w:jc w:val="right"/>
    </w:pPr>
  </w:style>
  <w:style w:type="character" w:customStyle="1" w:styleId="HeaderFooterZchn">
    <w:name w:val="Header_Footer Zchn"/>
    <w:basedOn w:val="CopyTabelleZchn"/>
    <w:link w:val="HeaderFooter"/>
    <w:rsid w:val="00A75BC6"/>
    <w:rPr>
      <w:rFonts w:ascii="CorpoS" w:hAnsi="CorpoS"/>
      <w:sz w:val="18"/>
      <w:szCs w:val="18"/>
    </w:rPr>
  </w:style>
  <w:style w:type="paragraph" w:customStyle="1" w:styleId="ListTable">
    <w:name w:val="List_Table"/>
    <w:basedOn w:val="CopyTabelle"/>
    <w:link w:val="ListTableZchn"/>
    <w:qFormat/>
    <w:rsid w:val="00BA32D5"/>
    <w:pPr>
      <w:numPr>
        <w:numId w:val="9"/>
      </w:numPr>
      <w:tabs>
        <w:tab w:val="left" w:pos="170"/>
      </w:tabs>
      <w:ind w:right="-170"/>
    </w:pPr>
    <w:rPr>
      <w:rFonts w:ascii="CorpoSLig" w:hAnsi="CorpoSLig"/>
      <w:lang w:val="en-US"/>
    </w:rPr>
  </w:style>
  <w:style w:type="character" w:customStyle="1" w:styleId="ListTableZchn">
    <w:name w:val="List_Table Zchn"/>
    <w:basedOn w:val="CopyTabelleZchn"/>
    <w:link w:val="ListTable"/>
    <w:rsid w:val="00BA32D5"/>
    <w:rPr>
      <w:rFonts w:ascii="CorpoSLig" w:hAnsi="CorpoSLig"/>
      <w:sz w:val="18"/>
      <w:szCs w:val="18"/>
      <w:lang w:val="en-US"/>
    </w:rPr>
  </w:style>
  <w:style w:type="paragraph" w:customStyle="1" w:styleId="DateCorpoS">
    <w:name w:val="Date_CorpoS"/>
    <w:basedOn w:val="SublineCorpoS10"/>
    <w:link w:val="DateCorpoSZchn"/>
    <w:qFormat/>
    <w:rsid w:val="00C602E8"/>
    <w:rPr>
      <w:rFonts w:eastAsiaTheme="minorHAnsi" w:cstheme="minorBidi"/>
      <w:color w:val="auto"/>
      <w:sz w:val="18"/>
      <w:szCs w:val="18"/>
      <w:lang w:eastAsia="en-US"/>
    </w:rPr>
  </w:style>
  <w:style w:type="paragraph" w:customStyle="1" w:styleId="zzTitel">
    <w:name w:val="zz_Titel"/>
    <w:basedOn w:val="Title"/>
    <w:rsid w:val="00117805"/>
    <w:pPr>
      <w:keepLines/>
      <w:pBdr>
        <w:bottom w:val="none" w:sz="0" w:space="0" w:color="auto"/>
      </w:pBdr>
      <w:spacing w:before="60" w:after="60"/>
      <w:contextualSpacing w:val="0"/>
      <w:jc w:val="center"/>
    </w:pPr>
    <w:rPr>
      <w:rFonts w:ascii="CorpoS" w:eastAsia="Times New Roman" w:hAnsi="CorpoS" w:cs="Times New Roman"/>
      <w:b/>
      <w:noProof/>
      <w:color w:val="auto"/>
      <w:spacing w:val="0"/>
      <w:kern w:val="0"/>
      <w:sz w:val="44"/>
      <w:szCs w:val="20"/>
      <w:lang w:eastAsia="de-DE"/>
    </w:rPr>
  </w:style>
  <w:style w:type="character" w:customStyle="1" w:styleId="DateCorpoSZchn">
    <w:name w:val="Date_CorpoS Zchn"/>
    <w:basedOn w:val="SublineCorpoS10Zchn"/>
    <w:link w:val="DateCorpoS"/>
    <w:rsid w:val="00C602E8"/>
    <w:rPr>
      <w:rFonts w:ascii="CorpoS" w:eastAsia="Times New Roman" w:hAnsi="CorpoS" w:cs="Times New Roman"/>
      <w:color w:val="1A171B"/>
      <w:sz w:val="18"/>
      <w:szCs w:val="18"/>
      <w:lang w:eastAsia="de-DE"/>
    </w:rPr>
  </w:style>
  <w:style w:type="paragraph" w:styleId="Title">
    <w:name w:val="Title"/>
    <w:basedOn w:val="Normal"/>
    <w:next w:val="Normal"/>
    <w:link w:val="TitleChar"/>
    <w:uiPriority w:val="10"/>
    <w:rsid w:val="00117805"/>
    <w:pPr>
      <w:pBdr>
        <w:bottom w:val="single" w:sz="8" w:space="4" w:color="00677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767676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7805"/>
    <w:rPr>
      <w:rFonts w:asciiTheme="majorHAnsi" w:eastAsiaTheme="majorEastAsia" w:hAnsiTheme="majorHAnsi" w:cstheme="majorBidi"/>
      <w:color w:val="767676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BA32D5"/>
    <w:rPr>
      <w:color w:val="808080"/>
    </w:rPr>
  </w:style>
  <w:style w:type="table" w:customStyle="1" w:styleId="GridTableLight">
    <w:name w:val="Grid Table Light"/>
    <w:basedOn w:val="TableNormal"/>
    <w:uiPriority w:val="40"/>
    <w:rsid w:val="00AE073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506ED"/>
    <w:rPr>
      <w:color w:val="00677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06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06ED"/>
    <w:rPr>
      <w:color w:val="9E9E9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hyperlink" Target="mailto:shabana@harrisonsmalayalam.com" TargetMode="External"/><Relationship Id="rId26" Type="http://schemas.openxmlformats.org/officeDocument/2006/relationships/hyperlink" Target="mailto:bijo@harrisonsmalayalam.com" TargetMode="External"/><Relationship Id="rId39" Type="http://schemas.openxmlformats.org/officeDocument/2006/relationships/hyperlink" Target="mailto:kochummen.koshy@harrisonsmalayalam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athishk@harrisonsmalayalam.com" TargetMode="External"/><Relationship Id="rId34" Type="http://schemas.openxmlformats.org/officeDocument/2006/relationships/hyperlink" Target="mailto:arunjohn@harrisonsmalayalam.com" TargetMode="External"/><Relationship Id="rId42" Type="http://schemas.openxmlformats.org/officeDocument/2006/relationships/hyperlink" Target="mailto:marykuttywmfmch@gmail.com" TargetMode="External"/><Relationship Id="rId47" Type="http://schemas.openxmlformats.org/officeDocument/2006/relationships/image" Target="media/image2.png"/><Relationship Id="rId50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mailto:rossrajagiri@gmail.com" TargetMode="External"/><Relationship Id="rId25" Type="http://schemas.openxmlformats.org/officeDocument/2006/relationships/hyperlink" Target="mailto:kesstcr@gmail.com" TargetMode="External"/><Relationship Id="rId33" Type="http://schemas.openxmlformats.org/officeDocument/2006/relationships/hyperlink" Target="mailto:bijo@harrisonsmalayalam.com" TargetMode="External"/><Relationship Id="rId38" Type="http://schemas.openxmlformats.org/officeDocument/2006/relationships/hyperlink" Target="mailto:elezabeth.anakkaravikasanasamithi@gmail.com" TargetMode="External"/><Relationship Id="rId46" Type="http://schemas.openxmlformats.org/officeDocument/2006/relationships/hyperlink" Target="mailto:georged@harrisonsmalayala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umithbabu@harrisonsmalayalam.com" TargetMode="External"/><Relationship Id="rId20" Type="http://schemas.openxmlformats.org/officeDocument/2006/relationships/hyperlink" Target="mailto:gnan.prabhakar@harrisonsmalayalam.com" TargetMode="External"/><Relationship Id="rId29" Type="http://schemas.openxmlformats.org/officeDocument/2006/relationships/hyperlink" Target="mailto:sophyjoy1967@gmail.com" TargetMode="External"/><Relationship Id="rId41" Type="http://schemas.openxmlformats.org/officeDocument/2006/relationships/hyperlink" Target="mailto:ismailsajith@yahoo.co.in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mailto:premida.biju4@gmail.com" TargetMode="External"/><Relationship Id="rId32" Type="http://schemas.openxmlformats.org/officeDocument/2006/relationships/hyperlink" Target="mailto:lathap464@gmail.com" TargetMode="External"/><Relationship Id="rId37" Type="http://schemas.openxmlformats.org/officeDocument/2006/relationships/hyperlink" Target="mailto:kochummen.koshy@harrisonsmalayalam.com" TargetMode="External"/><Relationship Id="rId40" Type="http://schemas.openxmlformats.org/officeDocument/2006/relationships/hyperlink" Target="mailto:jasminjais.jj@gmail.com" TargetMode="External"/><Relationship Id="rId45" Type="http://schemas.openxmlformats.org/officeDocument/2006/relationships/hyperlink" Target="mailto:pvsasikumar@hotmail.com" TargetMode="External"/><Relationship Id="rId53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sherine@harrisonsmalayalam.com" TargetMode="External"/><Relationship Id="rId23" Type="http://schemas.openxmlformats.org/officeDocument/2006/relationships/hyperlink" Target="mailto:sunilaidicula@gmail.com" TargetMode="External"/><Relationship Id="rId28" Type="http://schemas.openxmlformats.org/officeDocument/2006/relationships/hyperlink" Target="mailto:ismailsajith@yahoo.co.in" TargetMode="External"/><Relationship Id="rId36" Type="http://schemas.openxmlformats.org/officeDocument/2006/relationships/hyperlink" Target="mailto:elezabeth.anakkaravikasanasamithi@gmail.com" TargetMode="External"/><Relationship Id="rId49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yperlink" Target="mailto:elezabeth.anakkaravikasanasamithi@gmail.com" TargetMode="External"/><Relationship Id="rId31" Type="http://schemas.openxmlformats.org/officeDocument/2006/relationships/hyperlink" Target="mailto:bindhuantonymkm@gmail.com" TargetMode="External"/><Relationship Id="rId44" Type="http://schemas.openxmlformats.org/officeDocument/2006/relationships/hyperlink" Target="mailto:sophyjoy1967@gmail.com" TargetMode="External"/><Relationship Id="rId52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Relationship Id="rId22" Type="http://schemas.openxmlformats.org/officeDocument/2006/relationships/hyperlink" Target="mailto:girijapillaikmr@gmail.com" TargetMode="External"/><Relationship Id="rId27" Type="http://schemas.openxmlformats.org/officeDocument/2006/relationships/hyperlink" Target="mailto:shihabudeen.ea@harrisonsmalayalam.com" TargetMode="External"/><Relationship Id="rId30" Type="http://schemas.openxmlformats.org/officeDocument/2006/relationships/hyperlink" Target="mailto:rosamasudhan@gmail.com" TargetMode="External"/><Relationship Id="rId35" Type="http://schemas.openxmlformats.org/officeDocument/2006/relationships/hyperlink" Target="mailto:shabana@harrisonsmalayalam.com" TargetMode="External"/><Relationship Id="rId43" Type="http://schemas.openxmlformats.org/officeDocument/2006/relationships/hyperlink" Target="mailto:mercelinesathiya@yahoo.in" TargetMode="External"/><Relationship Id="rId48" Type="http://schemas.openxmlformats.org/officeDocument/2006/relationships/footer" Target="footer1.xml"/><Relationship Id="rId8" Type="http://schemas.openxmlformats.org/officeDocument/2006/relationships/styles" Target="styles.xml"/><Relationship Id="rId5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ratik.RPGENT\Desktop\Temporary\RPG%20Talent%20First!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A0282ADA1334E3E9B32344D11E31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778A3-F588-4FD9-9A2A-CAB9F4EBC443}"/>
      </w:docPartPr>
      <w:docPartBody>
        <w:p w:rsidR="00817892" w:rsidRDefault="0067495B">
          <w:pPr>
            <w:pStyle w:val="FA0282ADA1334E3E9B32344D11E3128A"/>
          </w:pPr>
          <w:r w:rsidRPr="00316EEE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imler CS">
    <w:altName w:val="Times New Roman"/>
    <w:panose1 w:val="00000000000000000000"/>
    <w:charset w:val="00"/>
    <w:family w:val="roman"/>
    <w:notTrueType/>
    <w:pitch w:val="default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S">
    <w:altName w:val="Calibri"/>
    <w:charset w:val="00"/>
    <w:family w:val="auto"/>
    <w:pitch w:val="variable"/>
    <w:sig w:usb0="800000AF" w:usb1="1000204A" w:usb2="00000000" w:usb3="00000000" w:csb0="00000001" w:csb1="00000000"/>
  </w:font>
  <w:font w:name="CorpoSLig">
    <w:altName w:val="Calibri"/>
    <w:charset w:val="00"/>
    <w:family w:val="auto"/>
    <w:pitch w:val="variable"/>
    <w:sig w:usb0="800000AF" w:usb1="1000204A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5B"/>
    <w:rsid w:val="001D6C81"/>
    <w:rsid w:val="003A73B5"/>
    <w:rsid w:val="005118F7"/>
    <w:rsid w:val="00527AC4"/>
    <w:rsid w:val="0067495B"/>
    <w:rsid w:val="007C7056"/>
    <w:rsid w:val="007D2C3E"/>
    <w:rsid w:val="00817892"/>
    <w:rsid w:val="00894E7D"/>
    <w:rsid w:val="00D3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4E7D"/>
    <w:rPr>
      <w:color w:val="808080"/>
    </w:rPr>
  </w:style>
  <w:style w:type="paragraph" w:customStyle="1" w:styleId="FA0282ADA1334E3E9B32344D11E3128A">
    <w:name w:val="FA0282ADA1334E3E9B32344D11E3128A"/>
  </w:style>
  <w:style w:type="paragraph" w:customStyle="1" w:styleId="F1A4CE38183D4B2FBEF05832F371E479">
    <w:name w:val="F1A4CE38183D4B2FBEF05832F371E479"/>
    <w:rsid w:val="00894E7D"/>
  </w:style>
  <w:style w:type="paragraph" w:customStyle="1" w:styleId="AD51151720AB46BC979BFB00BE1ED7B9">
    <w:name w:val="AD51151720AB46BC979BFB00BE1ED7B9"/>
    <w:rsid w:val="00894E7D"/>
  </w:style>
  <w:style w:type="paragraph" w:customStyle="1" w:styleId="4606817418664433BEF74910976A2178">
    <w:name w:val="4606817418664433BEF74910976A2178"/>
    <w:rsid w:val="00894E7D"/>
  </w:style>
  <w:style w:type="paragraph" w:customStyle="1" w:styleId="73F344CB785444B282B2A77D964CEEBD">
    <w:name w:val="73F344CB785444B282B2A77D964CEEBD"/>
    <w:rsid w:val="00894E7D"/>
  </w:style>
  <w:style w:type="paragraph" w:customStyle="1" w:styleId="0983260239484F309DC8DC8E8D49ABCC">
    <w:name w:val="0983260239484F309DC8DC8E8D49ABCC"/>
    <w:rsid w:val="00894E7D"/>
  </w:style>
  <w:style w:type="paragraph" w:customStyle="1" w:styleId="B26C02B131744009AC28F0008912CD29">
    <w:name w:val="B26C02B131744009AC28F0008912CD29"/>
    <w:rsid w:val="00894E7D"/>
  </w:style>
  <w:style w:type="paragraph" w:customStyle="1" w:styleId="BC29F09386D74850B4B5C36672174D96">
    <w:name w:val="BC29F09386D74850B4B5C36672174D96"/>
    <w:rsid w:val="00894E7D"/>
  </w:style>
  <w:style w:type="paragraph" w:customStyle="1" w:styleId="387931E567424FCE86CE799CE670EF1B">
    <w:name w:val="387931E567424FCE86CE799CE670EF1B"/>
    <w:rsid w:val="00894E7D"/>
  </w:style>
  <w:style w:type="paragraph" w:customStyle="1" w:styleId="07801B636B114981A206E4D22D0730F5">
    <w:name w:val="07801B636B114981A206E4D22D0730F5"/>
    <w:rsid w:val="00894E7D"/>
  </w:style>
  <w:style w:type="paragraph" w:customStyle="1" w:styleId="684B7E93E1A84AD382805F3AC9096739">
    <w:name w:val="684B7E93E1A84AD382805F3AC9096739"/>
    <w:rsid w:val="00894E7D"/>
  </w:style>
  <w:style w:type="paragraph" w:customStyle="1" w:styleId="44576F035D534E1198CECAC0C570B563">
    <w:name w:val="44576F035D534E1198CECAC0C570B563"/>
    <w:rsid w:val="00894E7D"/>
  </w:style>
  <w:style w:type="paragraph" w:customStyle="1" w:styleId="8FECF3281A7F45AABA865EA83AE6A5A0">
    <w:name w:val="8FECF3281A7F45AABA865EA83AE6A5A0"/>
    <w:rsid w:val="00894E7D"/>
  </w:style>
  <w:style w:type="paragraph" w:customStyle="1" w:styleId="F2ACA925F0A84F64898DB028AB9CC30C">
    <w:name w:val="F2ACA925F0A84F64898DB028AB9CC30C"/>
    <w:rsid w:val="00894E7D"/>
  </w:style>
  <w:style w:type="paragraph" w:customStyle="1" w:styleId="096B9CCC34E14408A3A56F6B3B5F5262">
    <w:name w:val="096B9CCC34E14408A3A56F6B3B5F5262"/>
    <w:rsid w:val="00894E7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4E7D"/>
    <w:rPr>
      <w:color w:val="808080"/>
    </w:rPr>
  </w:style>
  <w:style w:type="paragraph" w:customStyle="1" w:styleId="FA0282ADA1334E3E9B32344D11E3128A">
    <w:name w:val="FA0282ADA1334E3E9B32344D11E3128A"/>
  </w:style>
  <w:style w:type="paragraph" w:customStyle="1" w:styleId="F1A4CE38183D4B2FBEF05832F371E479">
    <w:name w:val="F1A4CE38183D4B2FBEF05832F371E479"/>
    <w:rsid w:val="00894E7D"/>
  </w:style>
  <w:style w:type="paragraph" w:customStyle="1" w:styleId="AD51151720AB46BC979BFB00BE1ED7B9">
    <w:name w:val="AD51151720AB46BC979BFB00BE1ED7B9"/>
    <w:rsid w:val="00894E7D"/>
  </w:style>
  <w:style w:type="paragraph" w:customStyle="1" w:styleId="4606817418664433BEF74910976A2178">
    <w:name w:val="4606817418664433BEF74910976A2178"/>
    <w:rsid w:val="00894E7D"/>
  </w:style>
  <w:style w:type="paragraph" w:customStyle="1" w:styleId="73F344CB785444B282B2A77D964CEEBD">
    <w:name w:val="73F344CB785444B282B2A77D964CEEBD"/>
    <w:rsid w:val="00894E7D"/>
  </w:style>
  <w:style w:type="paragraph" w:customStyle="1" w:styleId="0983260239484F309DC8DC8E8D49ABCC">
    <w:name w:val="0983260239484F309DC8DC8E8D49ABCC"/>
    <w:rsid w:val="00894E7D"/>
  </w:style>
  <w:style w:type="paragraph" w:customStyle="1" w:styleId="B26C02B131744009AC28F0008912CD29">
    <w:name w:val="B26C02B131744009AC28F0008912CD29"/>
    <w:rsid w:val="00894E7D"/>
  </w:style>
  <w:style w:type="paragraph" w:customStyle="1" w:styleId="BC29F09386D74850B4B5C36672174D96">
    <w:name w:val="BC29F09386D74850B4B5C36672174D96"/>
    <w:rsid w:val="00894E7D"/>
  </w:style>
  <w:style w:type="paragraph" w:customStyle="1" w:styleId="387931E567424FCE86CE799CE670EF1B">
    <w:name w:val="387931E567424FCE86CE799CE670EF1B"/>
    <w:rsid w:val="00894E7D"/>
  </w:style>
  <w:style w:type="paragraph" w:customStyle="1" w:styleId="07801B636B114981A206E4D22D0730F5">
    <w:name w:val="07801B636B114981A206E4D22D0730F5"/>
    <w:rsid w:val="00894E7D"/>
  </w:style>
  <w:style w:type="paragraph" w:customStyle="1" w:styleId="684B7E93E1A84AD382805F3AC9096739">
    <w:name w:val="684B7E93E1A84AD382805F3AC9096739"/>
    <w:rsid w:val="00894E7D"/>
  </w:style>
  <w:style w:type="paragraph" w:customStyle="1" w:styleId="44576F035D534E1198CECAC0C570B563">
    <w:name w:val="44576F035D534E1198CECAC0C570B563"/>
    <w:rsid w:val="00894E7D"/>
  </w:style>
  <w:style w:type="paragraph" w:customStyle="1" w:styleId="8FECF3281A7F45AABA865EA83AE6A5A0">
    <w:name w:val="8FECF3281A7F45AABA865EA83AE6A5A0"/>
    <w:rsid w:val="00894E7D"/>
  </w:style>
  <w:style w:type="paragraph" w:customStyle="1" w:styleId="F2ACA925F0A84F64898DB028AB9CC30C">
    <w:name w:val="F2ACA925F0A84F64898DB028AB9CC30C"/>
    <w:rsid w:val="00894E7D"/>
  </w:style>
  <w:style w:type="paragraph" w:customStyle="1" w:styleId="096B9CCC34E14408A3A56F6B3B5F5262">
    <w:name w:val="096B9CCC34E14408A3A56F6B3B5F5262"/>
    <w:rsid w:val="00894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DFS_Color_Code_160215">
  <a:themeElements>
    <a:clrScheme name="© Daimler2">
      <a:dk1>
        <a:sysClr val="windowText" lastClr="000000"/>
      </a:dk1>
      <a:lt1>
        <a:sysClr val="window" lastClr="FFFFFF"/>
      </a:lt1>
      <a:dk2>
        <a:srgbClr val="9E9E9E"/>
      </a:dk2>
      <a:lt2>
        <a:srgbClr val="E6E6E6"/>
      </a:lt2>
      <a:accent1>
        <a:srgbClr val="00677F"/>
      </a:accent1>
      <a:accent2>
        <a:srgbClr val="A6CAD8"/>
      </a:accent2>
      <a:accent3>
        <a:srgbClr val="5097AB"/>
      </a:accent3>
      <a:accent4>
        <a:srgbClr val="007A93"/>
      </a:accent4>
      <a:accent5>
        <a:srgbClr val="004355"/>
      </a:accent5>
      <a:accent6>
        <a:srgbClr val="00677F"/>
      </a:accent6>
      <a:hlink>
        <a:srgbClr val="00677F"/>
      </a:hlink>
      <a:folHlink>
        <a:srgbClr val="9E9E9E"/>
      </a:folHlink>
    </a:clrScheme>
    <a:fontScheme name="© Daimler">
      <a:majorFont>
        <a:latin typeface="Daimler CS"/>
        <a:ea typeface=""/>
        <a:cs typeface=""/>
      </a:majorFont>
      <a:minorFont>
        <a:latin typeface="Daimler C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Light Grey 100%">
      <a:srgbClr val="E6E6E6"/>
    </a:custClr>
    <a:custClr name="Light Grey +20 K">
      <a:srgbClr val="C8C8C8"/>
    </a:custClr>
    <a:custClr name="Light Grey +40 K">
      <a:srgbClr val="9E9E9E"/>
    </a:custClr>
    <a:custClr name="Light Grey +60 K">
      <a:srgbClr val="707070"/>
    </a:custClr>
    <a:custClr name="Light Grey +80 K">
      <a:srgbClr val="444444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Petrol 100%">
      <a:srgbClr val="00677F"/>
    </a:custClr>
    <a:custClr name="Petrol 20%">
      <a:srgbClr val="A6CAD8"/>
    </a:custClr>
    <a:custClr name="Petrol 40%">
      <a:srgbClr val="79AEBF"/>
    </a:custClr>
    <a:custClr name="Petrol 60%">
      <a:srgbClr val="5097AB"/>
    </a:custClr>
    <a:custClr name="Petrol 80%">
      <a:srgbClr val="007A93"/>
    </a:custClr>
    <a:custClr name="Petrol +20 K">
      <a:srgbClr val="00566A"/>
    </a:custClr>
    <a:custClr name="Petrol +40 K">
      <a:srgbClr val="004355"/>
    </a:custClr>
    <a:custClr>
      <a:srgbClr val="FFFFFF"/>
    </a:custClr>
    <a:custClr>
      <a:srgbClr val="FFFFFF"/>
    </a:custClr>
    <a:custClr>
      <a:srgbClr val="FFFFFF"/>
    </a:custClr>
    <a:custClr name="Deep Red 100%">
      <a:srgbClr val="71180C"/>
    </a:custClr>
    <a:custClr name="Deep Red +20 K">
      <a:srgbClr val="5A130A"/>
    </a:custClr>
    <a:custClr name="Deep Red +40 K">
      <a:srgbClr val="440E07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1c6e7507-18bd-4eed-ae1c-8e4ab058d33a" ContentTypeId="0x010100B2DD25B90840CC41A101423D4958625E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71d9ccc-718b-4434-8cc9-1a947fd5a4a2">92701-25-114487</_dlc_DocId>
    <_dlc_DocIdUrl xmlns="e71d9ccc-718b-4434-8cc9-1a947fd5a4a2">
      <Url>https://sb.fs.corpintra.net/sites/92701/_layouts/DocIdRedir.aspx?ID=92701-25-114487</Url>
      <Description>92701-25-114487</Description>
    </_dlc_DocIdUrl>
    <Archivierungspflichtig xmlns="e71d9ccc-718b-4434-8cc9-1a947fd5a4a2">Nein</Archivierungspflichtig>
    <Verfallsdatum xmlns="e71d9ccc-718b-4434-8cc9-1a947fd5a4a2">2026-01-06T23:00:00+00:00</Verfallsdatum>
    <Komplex xmlns="e71d9ccc-718b-4434-8cc9-1a947fd5a4a2">Nein</Komplex>
    <Themenbereich xmlns="e71d9ccc-718b-4434-8cc9-1a947fd5a4a2">Sonstige</Themenbereich>
    <Kerngeschäft xmlns="e71d9ccc-718b-4434-8cc9-1a947fd5a4a2">Nein</Kerngeschäft>
    <Dokumentenklasse xmlns="e71d9ccc-718b-4434-8cc9-1a947fd5a4a2">Sonstige</Dokumentenklasse>
    <Kritisch xmlns="e71d9ccc-718b-4434-8cc9-1a947fd5a4a2">Nein</Kritisch>
    <Regelmäßig xmlns="e71d9ccc-718b-4434-8cc9-1a947fd5a4a2">Nein</Regelmäßig>
    <Personenbezogene_x0020_Daten xmlns="e71d9ccc-718b-4434-8cc9-1a947fd5a4a2">Nein</Personenbezogene_x0020_Daten>
    <Beschreibungstext xmlns="e71d9ccc-718b-4434-8cc9-1a947fd5a4a2" xsi:nil="true"/>
    <Aufgabenübergreifend xmlns="e71d9ccc-718b-4434-8cc9-1a947fd5a4a2">Nein</Aufgabenübergreifend>
    <Informationseinstufung xmlns="e71d9ccc-718b-4434-8cc9-1a947fd5a4a2">intern</Informationseinstufung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DV-Dokument" ma:contentTypeID="0x010100B2DD25B90840CC41A101423D4958625E006C948D385B0DF147A6618629BE679EFC" ma:contentTypeVersion="3" ma:contentTypeDescription="Basisinhaltstyp IDV-Dokument" ma:contentTypeScope="" ma:versionID="8e894da4e29208338b815b3e6f1196c8">
  <xsd:schema xmlns:xsd="http://www.w3.org/2001/XMLSchema" xmlns:xs="http://www.w3.org/2001/XMLSchema" xmlns:p="http://schemas.microsoft.com/office/2006/metadata/properties" xmlns:ns2="e71d9ccc-718b-4434-8cc9-1a947fd5a4a2" targetNamespace="http://schemas.microsoft.com/office/2006/metadata/properties" ma:root="true" ma:fieldsID="124b9263d9c980482d64300d423a96ef" ns2:_="">
    <xsd:import namespace="e71d9ccc-718b-4434-8cc9-1a947fd5a4a2"/>
    <xsd:element name="properties">
      <xsd:complexType>
        <xsd:sequence>
          <xsd:element name="documentManagement">
            <xsd:complexType>
              <xsd:all>
                <xsd:element ref="ns2:Dokumentenklasse" minOccurs="0"/>
                <xsd:element ref="ns2:Beschreibungstext" minOccurs="0"/>
                <xsd:element ref="ns2:Kerngeschäft"/>
                <xsd:element ref="ns2:Komplex"/>
                <xsd:element ref="ns2:Kritisch"/>
                <xsd:element ref="ns2:Informationseinstufung"/>
                <xsd:element ref="ns2:Regelmäßig"/>
                <xsd:element ref="ns2:Aufgabenübergreifend"/>
                <xsd:element ref="ns2:Archivierungspflichtig"/>
                <xsd:element ref="ns2:Personenbezogene_x0020_Daten"/>
                <xsd:element ref="ns2:Verfallsdatum"/>
                <xsd:element ref="ns2:Themenbereich" minOccurs="0"/>
                <xsd:element ref="ns2:_dlc_DocId" minOccurs="0"/>
                <xsd:element ref="ns2:_dlc_DocIdPersistId" minOccurs="0"/>
                <xsd:element ref="ns2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d9ccc-718b-4434-8cc9-1a947fd5a4a2" elementFormDefault="qualified">
    <xsd:import namespace="http://schemas.microsoft.com/office/2006/documentManagement/types"/>
    <xsd:import namespace="http://schemas.microsoft.com/office/infopath/2007/PartnerControls"/>
    <xsd:element name="Dokumentenklasse" ma:index="2" nillable="true" ma:displayName="Dokumentenklasse" ma:default="Sonstige" ma:format="Dropdown" ma:internalName="Dokumentenklasse" ma:readOnly="false">
      <xsd:simpleType>
        <xsd:restriction base="dms:Choice">
          <xsd:enumeration value="Sonstige"/>
          <xsd:enumeration value="Arbeits- / Prozess- / Verfahrensanweisung"/>
          <xsd:enumeration value="Berufsordnung / Unterlage zu Arbeits- und Sozialrecht"/>
          <xsd:enumeration value="Besteuerungsrelevantes Dokument"/>
          <xsd:enumeration value="Betriebsprüfungsbericht (Original)"/>
          <xsd:enumeration value="Compliance-Unterlage"/>
          <xsd:enumeration value="Dokumentation von Compliance Risiken"/>
          <xsd:enumeration value="Dokumentation von Kontrollen"/>
          <xsd:enumeration value="Fahrtenbuch / Beförderungspapier"/>
          <xsd:enumeration value="Geschäftsunterlage"/>
          <xsd:enumeration value="Handels- / Geschäftsbrief"/>
          <xsd:enumeration value="Kontroll- und Überwachungsunterlage"/>
          <xsd:enumeration value="Projektdokumentation"/>
          <xsd:enumeration value="Richtlinie"/>
          <xsd:enumeration value="Statistische Meldung für die Deutsche Bundesbank"/>
          <xsd:enumeration value="Systemdatei"/>
          <xsd:enumeration value="Täglich erstellte Auswertung für Meldungen"/>
          <xsd:enumeration value="Unterlage zu Anwenderprogramm"/>
          <xsd:enumeration value="Unterlage zur Arbeitnehmerüberlassung"/>
        </xsd:restriction>
      </xsd:simpleType>
    </xsd:element>
    <xsd:element name="Beschreibungstext" ma:index="3" nillable="true" ma:displayName="Beschreibungstext" ma:internalName="Beschreibungstext">
      <xsd:simpleType>
        <xsd:restriction base="dms:Note">
          <xsd:maxLength value="255"/>
        </xsd:restriction>
      </xsd:simpleType>
    </xsd:element>
    <xsd:element name="Kerngeschäft" ma:index="4" ma:displayName="Kerngeschäft" ma:default="Nein" ma:description="Verarbeitung wird für einen Endkundenprozess direkt benötigt." ma:format="Dropdown" ma:internalName="Kerngesch_x00e4_ft">
      <xsd:simpleType>
        <xsd:restriction base="dms:Choice">
          <xsd:enumeration value="Ja"/>
          <xsd:enumeration value="Nein"/>
        </xsd:restriction>
      </xsd:simpleType>
    </xsd:element>
    <xsd:element name="Komplex" ma:index="5" ma:displayName="Komplex" ma:default="Nein" ma:description="Verarbeitung nicht selbsterklärend für sachkundige Dritte." ma:format="Dropdown" ma:internalName="Komplex">
      <xsd:simpleType>
        <xsd:restriction base="dms:Choice">
          <xsd:enumeration value="Ja"/>
          <xsd:enumeration value="Nein"/>
        </xsd:restriction>
      </xsd:simpleType>
    </xsd:element>
    <xsd:element name="Kritisch" ma:index="6" ma:displayName="Kritisch" ma:default="Nein" ma:format="Dropdown" ma:internalName="Kritisch" ma:readOnly="false">
      <xsd:simpleType>
        <xsd:restriction base="dms:Choice">
          <xsd:enumeration value="Ja"/>
          <xsd:enumeration value="Nein"/>
        </xsd:restriction>
      </xsd:simpleType>
    </xsd:element>
    <xsd:element name="Informationseinstufung" ma:index="7" ma:displayName="Informationseinstufung" ma:default="intern" ma:description="Stufenmodel für die Bewertung der Vertraulichkeit; analog Einstufung von E-Mail." ma:format="Dropdown" ma:internalName="Informationseinstufung">
      <xsd:simpleType>
        <xsd:restriction base="dms:Choice">
          <xsd:enumeration value="geheim"/>
          <xsd:enumeration value="vertraulich"/>
          <xsd:enumeration value="intern"/>
          <xsd:enumeration value="öffentlich"/>
        </xsd:restriction>
      </xsd:simpleType>
    </xsd:element>
    <xsd:element name="Regelmäßig" ma:index="8" ma:displayName="Regelmäßig" ma:default="Nein" ma:description="Wird regelmäßig z. B. für Berichte verwendet." ma:format="Dropdown" ma:internalName="Regelm_x00e4__x00df_ig">
      <xsd:simpleType>
        <xsd:restriction base="dms:Choice">
          <xsd:enumeration value="Ja"/>
          <xsd:enumeration value="Nein"/>
        </xsd:restriction>
      </xsd:simpleType>
    </xsd:element>
    <xsd:element name="Aufgabenübergreifend" ma:index="9" ma:displayName="Aufgabenübergreifend" ma:default="Nein" ma:description="Verarbeitung geschieht Team-/Abteilung/Themen-übergreifend." ma:format="Dropdown" ma:internalName="Aufgaben_x00fc_bergreifend">
      <xsd:simpleType>
        <xsd:restriction base="dms:Choice">
          <xsd:enumeration value="Ja"/>
          <xsd:enumeration value="Nein"/>
        </xsd:restriction>
      </xsd:simpleType>
    </xsd:element>
    <xsd:element name="Archivierungspflichtig" ma:index="10" ma:displayName="Archivierungspflichtig" ma:default="Nein" ma:description="Information unterliegt der gesetzlichen Anforderung zur Archivierung." ma:format="Dropdown" ma:internalName="Archivierungspflichtig">
      <xsd:simpleType>
        <xsd:restriction base="dms:Choice">
          <xsd:enumeration value="Ja"/>
          <xsd:enumeration value="Nein"/>
        </xsd:restriction>
      </xsd:simpleType>
    </xsd:element>
    <xsd:element name="Personenbezogene_x0020_Daten" ma:index="11" ma:displayName="Personenbezogene Daten" ma:default="Nein" ma:description="Information unterliegt dem BDSG." ma:format="Dropdown" ma:internalName="Personenbezogene_x0020_Daten">
      <xsd:simpleType>
        <xsd:restriction base="dms:Choice">
          <xsd:enumeration value="Ja"/>
          <xsd:enumeration value="Nein"/>
        </xsd:restriction>
      </xsd:simpleType>
    </xsd:element>
    <xsd:element name="Verfallsdatum" ma:index="13" ma:displayName="Verfallsdatum" ma:description="Lösch- oder Archivierungsfrist." ma:format="DateOnly" ma:internalName="Verfallsdatum">
      <xsd:simpleType>
        <xsd:restriction base="dms:DateTime"/>
      </xsd:simpleType>
    </xsd:element>
    <xsd:element name="Themenbereich" ma:index="14" nillable="true" ma:displayName="Themenbereich" ma:default="Sonstige" ma:description="nur bei Software Entwicklungsprozess für IDV-Anwendungen." ma:format="Dropdown" ma:internalName="Themenbereich">
      <xsd:simpleType>
        <xsd:restriction base="dms:Choice">
          <xsd:enumeration value="Sonstige"/>
          <xsd:enumeration value="IDV ABS Reporting"/>
          <xsd:enumeration value="IDV IKS Bestandsprozess"/>
          <xsd:enumeration value="IDV Portfolio Risk Management"/>
          <xsd:enumeration value="IDV Risikomanagement Monitoring &amp; Validierung"/>
          <xsd:enumeration value="IDV Risikomanagement Zeitwerte"/>
          <xsd:enumeration value="IDV Risk Strategy &amp; Reporting"/>
          <xsd:enumeration value="IDV Listwesen"/>
          <xsd:enumeration value="IDV Market Risk Reporting"/>
        </xsd:restriction>
      </xsd:simpleType>
    </xsd:element>
    <xsd:element name="_dlc_DocId" ma:index="31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PersistId" ma:index="35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_dlc_DocIdUrl" ma:index="36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910ED-3979-4CF6-9DCA-A08C2C5706F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3A1FFF9-F1DF-4890-A409-EA457CEE1F4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FA33929-3294-4EE1-92AA-555FEFFB77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017ADC-999A-45D1-B113-47E896483CF7}">
  <ds:schemaRefs>
    <ds:schemaRef ds:uri="http://schemas.microsoft.com/office/2006/metadata/properties"/>
    <ds:schemaRef ds:uri="http://schemas.microsoft.com/office/infopath/2007/PartnerControls"/>
    <ds:schemaRef ds:uri="e71d9ccc-718b-4434-8cc9-1a947fd5a4a2"/>
  </ds:schemaRefs>
</ds:datastoreItem>
</file>

<file path=customXml/itemProps5.xml><?xml version="1.0" encoding="utf-8"?>
<ds:datastoreItem xmlns:ds="http://schemas.openxmlformats.org/officeDocument/2006/customXml" ds:itemID="{177A56B6-5C4A-4BB9-833D-6BE797105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d9ccc-718b-4434-8cc9-1a947fd5a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C4164FC-D4CC-437D-BD30-5003FAA3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RPG Talent First!</Template>
  <TotalTime>4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RPG</Company>
  <LinksUpToDate>false</LinksUpToDate>
  <CharactersWithSpaces>4643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Supratik Bhattacharyya</dc:creator>
  <cp:lastModifiedBy>rajeev</cp:lastModifiedBy>
  <cp:revision>4</cp:revision>
  <cp:lastPrinted>2019-10-03T06:28:00Z</cp:lastPrinted>
  <dcterms:created xsi:type="dcterms:W3CDTF">2019-10-09T03:15:00Z</dcterms:created>
  <dcterms:modified xsi:type="dcterms:W3CDTF">2019-10-09T09:54:00Z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9432aa34-c326-431b-9074-2db8e3b3ca03</vt:lpwstr>
  </property>
  <property fmtid="{D5CDD505-2E9C-101B-9397-08002B2CF9AE}" pid="3" name="ContentTypeId">
    <vt:lpwstr>0x010100B2DD25B90840CC41A101423D4958625E006C948D385B0DF147A6618629BE679EFC</vt:lpwstr>
  </property>
</Properties>
</file>